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BC" w:rsidRPr="00CE48D3" w:rsidRDefault="003979BC" w:rsidP="002D67CA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979BC" w:rsidRPr="00CE48D3" w:rsidRDefault="003979BC" w:rsidP="00CE48D3">
      <w:pPr>
        <w:tabs>
          <w:tab w:val="left" w:pos="2967"/>
          <w:tab w:val="left" w:pos="3447"/>
        </w:tabs>
        <w:spacing w:after="0" w:line="240" w:lineRule="auto"/>
        <w:ind w:left="7020" w:hanging="1440"/>
        <w:rPr>
          <w:rFonts w:ascii="Times New Roman" w:hAnsi="Times New Roman" w:cs="Times New Roman"/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>УТВЕРЖДЕНО</w:t>
      </w:r>
    </w:p>
    <w:p w:rsidR="003979BC" w:rsidRPr="00CE48D3" w:rsidRDefault="003979BC" w:rsidP="00CE48D3">
      <w:pPr>
        <w:tabs>
          <w:tab w:val="left" w:pos="2967"/>
          <w:tab w:val="left" w:pos="3447"/>
        </w:tabs>
        <w:spacing w:after="0" w:line="240" w:lineRule="auto"/>
        <w:ind w:left="7020" w:hanging="1440"/>
        <w:rPr>
          <w:rFonts w:ascii="Times New Roman" w:hAnsi="Times New Roman" w:cs="Times New Roman"/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>постановлением мэрии</w:t>
      </w:r>
    </w:p>
    <w:p w:rsidR="003979BC" w:rsidRPr="00CE48D3" w:rsidRDefault="003979BC" w:rsidP="00CE48D3">
      <w:pPr>
        <w:tabs>
          <w:tab w:val="left" w:pos="2967"/>
          <w:tab w:val="left" w:pos="3447"/>
        </w:tabs>
        <w:spacing w:after="0" w:line="240" w:lineRule="auto"/>
        <w:ind w:left="7020" w:hanging="1440"/>
        <w:rPr>
          <w:rFonts w:ascii="Times New Roman" w:hAnsi="Times New Roman" w:cs="Times New Roman"/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>города Архангельска</w:t>
      </w:r>
    </w:p>
    <w:p w:rsidR="003979BC" w:rsidRPr="006D26B6" w:rsidRDefault="003979BC" w:rsidP="00CE48D3">
      <w:pPr>
        <w:autoSpaceDE w:val="0"/>
        <w:autoSpaceDN w:val="0"/>
        <w:adjustRightInd w:val="0"/>
        <w:spacing w:after="0" w:line="240" w:lineRule="auto"/>
        <w:ind w:hanging="1440"/>
        <w:rPr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от 11 марта</w:t>
      </w:r>
      <w:r w:rsidRPr="00CE48D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48D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154</w:t>
      </w:r>
    </w:p>
    <w:p w:rsidR="003979BC" w:rsidRDefault="003979BC" w:rsidP="00CE48D3">
      <w:pPr>
        <w:pStyle w:val="Heading1"/>
        <w:ind w:hanging="720"/>
        <w:rPr>
          <w:rFonts w:ascii="Times New Roman" w:hAnsi="Times New Roman" w:cs="Times New Roman"/>
          <w:sz w:val="28"/>
          <w:szCs w:val="28"/>
        </w:rPr>
      </w:pPr>
    </w:p>
    <w:p w:rsidR="003979BC" w:rsidRDefault="003979BC" w:rsidP="002D67CA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979BC" w:rsidRDefault="003979BC" w:rsidP="002D67CA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979BC" w:rsidRPr="00CE48D3" w:rsidRDefault="003979BC" w:rsidP="002D67CA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>ПОЛОЖЕНИЕ</w:t>
      </w:r>
    </w:p>
    <w:p w:rsidR="003979BC" w:rsidRPr="00CE48D3" w:rsidRDefault="003979BC" w:rsidP="002D6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D3">
        <w:rPr>
          <w:rFonts w:ascii="Times New Roman" w:hAnsi="Times New Roman" w:cs="Times New Roman"/>
          <w:b/>
          <w:bCs/>
          <w:sz w:val="28"/>
          <w:szCs w:val="28"/>
        </w:rPr>
        <w:t>о проведении  эко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E48D3">
        <w:rPr>
          <w:rFonts w:ascii="Times New Roman" w:hAnsi="Times New Roman" w:cs="Times New Roman"/>
          <w:b/>
          <w:bCs/>
          <w:sz w:val="28"/>
          <w:szCs w:val="28"/>
        </w:rPr>
        <w:t xml:space="preserve">марафона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9BC" w:rsidRPr="00CE48D3" w:rsidRDefault="003979BC" w:rsidP="002D6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Default="003979BC" w:rsidP="009908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D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48D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3979BC" w:rsidRPr="0099086A" w:rsidRDefault="003979BC" w:rsidP="009908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Pr="0065668B" w:rsidRDefault="003979BC" w:rsidP="00AD62C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68B">
        <w:rPr>
          <w:rFonts w:ascii="Times New Roman" w:hAnsi="Times New Roman" w:cs="Times New Roman"/>
          <w:sz w:val="28"/>
          <w:szCs w:val="28"/>
        </w:rPr>
        <w:t>1.1. Настоящее Положение устанавливает правила организации и проведения эко-марафона, условия участия, порядок и сроки определения победителей и призеров.</w:t>
      </w:r>
      <w:r w:rsidRPr="00656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9BC" w:rsidRPr="00CE48D3" w:rsidRDefault="003979BC" w:rsidP="00AD62C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668B">
        <w:rPr>
          <w:rFonts w:ascii="Times New Roman" w:hAnsi="Times New Roman" w:cs="Times New Roman"/>
          <w:sz w:val="28"/>
          <w:szCs w:val="28"/>
        </w:rPr>
        <w:t>. Основными</w:t>
      </w:r>
      <w:r w:rsidRPr="00CE48D3">
        <w:rPr>
          <w:rFonts w:ascii="Times New Roman" w:hAnsi="Times New Roman" w:cs="Times New Roman"/>
          <w:sz w:val="28"/>
          <w:szCs w:val="28"/>
        </w:rPr>
        <w:t xml:space="preserve"> целями и задачами проведения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48D3">
        <w:rPr>
          <w:rFonts w:ascii="Times New Roman" w:hAnsi="Times New Roman" w:cs="Times New Roman"/>
          <w:sz w:val="28"/>
          <w:szCs w:val="28"/>
        </w:rPr>
        <w:t xml:space="preserve">марафона являются: привлечение внимания воспитанников и обучающихся </w:t>
      </w:r>
      <w:r w:rsidRPr="00CE48D3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муниципальных  бюджетных   и  казенных  образовательных учреждений муниципального образования "Город Архангельск", негосу</w:t>
      </w:r>
      <w:r w:rsidRPr="00CE48D3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дарственных образовательных учреждений общеобразовательного типа, реализующих программы дошкольного, начального, основного, среднего (полного) общего, дополнительного образования, осуществляющих свою деятельность на территории муниципального образования "Город Архангельск" (далее - образовательные учреждения),</w:t>
      </w:r>
      <w:r w:rsidRPr="00CE48D3">
        <w:rPr>
          <w:rFonts w:ascii="Times New Roman" w:hAnsi="Times New Roman" w:cs="Times New Roman"/>
          <w:sz w:val="28"/>
          <w:szCs w:val="28"/>
        </w:rPr>
        <w:t xml:space="preserve"> к проблемам охраны окружающей  природной среды; популяризация бережного отношения к природе; активизация экологической и природоохранной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9BC" w:rsidRPr="00CE48D3" w:rsidRDefault="003979BC" w:rsidP="002D67CA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Pr="00CE48D3" w:rsidRDefault="003979BC" w:rsidP="001C43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48D3">
        <w:rPr>
          <w:rFonts w:ascii="Times New Roman" w:hAnsi="Times New Roman" w:cs="Times New Roman"/>
          <w:b/>
          <w:bCs/>
          <w:sz w:val="28"/>
          <w:szCs w:val="28"/>
        </w:rPr>
        <w:t>. Мероприятия эко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E48D3">
        <w:rPr>
          <w:rFonts w:ascii="Times New Roman" w:hAnsi="Times New Roman" w:cs="Times New Roman"/>
          <w:b/>
          <w:bCs/>
          <w:sz w:val="28"/>
          <w:szCs w:val="28"/>
        </w:rPr>
        <w:t>марафона</w:t>
      </w:r>
    </w:p>
    <w:p w:rsidR="003979BC" w:rsidRPr="00CE48D3" w:rsidRDefault="003979BC" w:rsidP="001C436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Pr="00CE48D3" w:rsidRDefault="003979BC" w:rsidP="00AD62C1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8D3">
        <w:rPr>
          <w:rFonts w:ascii="Times New Roman" w:hAnsi="Times New Roman" w:cs="Times New Roman"/>
          <w:b w:val="0"/>
          <w:bCs w:val="0"/>
          <w:sz w:val="28"/>
          <w:szCs w:val="28"/>
        </w:rPr>
        <w:t>В рамках эко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CE48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марафона состоятся следующие мероприятия: конкурс экологических плакатов "Волшебный миг природы", конкурс исполнителей  песен о защите природы "Музыкальная капель", конкурс методических материалов экологической направленности "Хочу знать мир, в котором я живу", конкурс </w:t>
      </w:r>
      <w:r w:rsidRPr="00CE48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чтецов "Человек на Земле",</w:t>
      </w:r>
      <w:r w:rsidRPr="00CE48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конкурс </w:t>
      </w:r>
      <w:r w:rsidRPr="00CE48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фотографий "Чистый взгляд", </w:t>
      </w:r>
      <w:r w:rsidRPr="00CE48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 кроссвордов экологической направленности  "Образ Земли", </w:t>
      </w:r>
      <w:r w:rsidRPr="00CE48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конкурс творческих работ "Все невозможное возможно" (далее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 w:rsidRPr="00CE48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мероприятия эко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Pr="00CE48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марафона).</w:t>
      </w:r>
    </w:p>
    <w:p w:rsidR="003979BC" w:rsidRPr="00CE48D3" w:rsidRDefault="003979BC" w:rsidP="002D67CA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Pr="00CE48D3" w:rsidRDefault="003979BC" w:rsidP="002D67CA">
      <w:pPr>
        <w:tabs>
          <w:tab w:val="left" w:pos="0"/>
        </w:tabs>
        <w:suppressAutoHyphens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E48D3">
        <w:rPr>
          <w:rFonts w:ascii="Times New Roman" w:hAnsi="Times New Roman" w:cs="Times New Roman"/>
          <w:b/>
          <w:bCs/>
          <w:sz w:val="28"/>
          <w:szCs w:val="28"/>
        </w:rPr>
        <w:t>. Участники  мероприятий эко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E48D3">
        <w:rPr>
          <w:rFonts w:ascii="Times New Roman" w:hAnsi="Times New Roman" w:cs="Times New Roman"/>
          <w:b/>
          <w:bCs/>
          <w:sz w:val="28"/>
          <w:szCs w:val="28"/>
        </w:rPr>
        <w:t>марафона</w:t>
      </w:r>
    </w:p>
    <w:p w:rsidR="003979BC" w:rsidRPr="00CE48D3" w:rsidRDefault="003979BC" w:rsidP="002D67CA">
      <w:pPr>
        <w:tabs>
          <w:tab w:val="left" w:pos="0"/>
        </w:tabs>
        <w:suppressAutoHyphens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Pr="00AD62C1" w:rsidRDefault="003979BC" w:rsidP="00AD62C1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62C1">
        <w:rPr>
          <w:rFonts w:ascii="Times New Roman" w:hAnsi="Times New Roman" w:cs="Times New Roman"/>
          <w:sz w:val="28"/>
          <w:szCs w:val="28"/>
        </w:rPr>
        <w:t xml:space="preserve">3.1. Участниками мероприятий </w:t>
      </w:r>
      <w:r>
        <w:rPr>
          <w:rFonts w:ascii="Times New Roman" w:hAnsi="Times New Roman" w:cs="Times New Roman"/>
          <w:sz w:val="28"/>
          <w:szCs w:val="28"/>
        </w:rPr>
        <w:t>эко-марафона</w:t>
      </w:r>
      <w:r w:rsidRPr="00AD62C1">
        <w:rPr>
          <w:rFonts w:ascii="Times New Roman" w:hAnsi="Times New Roman" w:cs="Times New Roman"/>
          <w:sz w:val="28"/>
          <w:szCs w:val="28"/>
        </w:rPr>
        <w:t xml:space="preserve"> являются: воспитанники и обучающиеся образовательных учреждений,  их родители (законные представители), педагоги образовательных учреждений (далее – участники мероприятий </w:t>
      </w:r>
      <w:r>
        <w:rPr>
          <w:rFonts w:ascii="Times New Roman" w:hAnsi="Times New Roman" w:cs="Times New Roman"/>
          <w:sz w:val="28"/>
          <w:szCs w:val="28"/>
        </w:rPr>
        <w:t>эко-марафона</w:t>
      </w:r>
      <w:r w:rsidRPr="00AD62C1">
        <w:rPr>
          <w:rFonts w:ascii="Times New Roman" w:hAnsi="Times New Roman" w:cs="Times New Roman"/>
          <w:sz w:val="28"/>
          <w:szCs w:val="28"/>
        </w:rPr>
        <w:t>).</w:t>
      </w:r>
    </w:p>
    <w:p w:rsidR="003979BC" w:rsidRPr="00AD62C1" w:rsidRDefault="003979BC" w:rsidP="00AD62C1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62C1">
        <w:rPr>
          <w:rFonts w:ascii="Times New Roman" w:hAnsi="Times New Roman" w:cs="Times New Roman"/>
          <w:sz w:val="28"/>
          <w:szCs w:val="28"/>
        </w:rPr>
        <w:t xml:space="preserve">3.2. Участники мероприятий </w:t>
      </w:r>
      <w:r>
        <w:rPr>
          <w:rFonts w:ascii="Times New Roman" w:hAnsi="Times New Roman" w:cs="Times New Roman"/>
          <w:sz w:val="28"/>
          <w:szCs w:val="28"/>
        </w:rPr>
        <w:t>эко-марафона</w:t>
      </w:r>
      <w:r w:rsidRPr="00AD62C1">
        <w:rPr>
          <w:rFonts w:ascii="Times New Roman" w:hAnsi="Times New Roman" w:cs="Times New Roman"/>
          <w:sz w:val="28"/>
          <w:szCs w:val="28"/>
        </w:rPr>
        <w:t xml:space="preserve"> определяются отдельно в каждом мероприятии </w:t>
      </w:r>
      <w:r>
        <w:rPr>
          <w:rFonts w:ascii="Times New Roman" w:hAnsi="Times New Roman" w:cs="Times New Roman"/>
          <w:sz w:val="28"/>
          <w:szCs w:val="28"/>
        </w:rPr>
        <w:t>эко-марафона</w:t>
      </w:r>
      <w:r w:rsidRPr="00AD62C1">
        <w:rPr>
          <w:rFonts w:ascii="Times New Roman" w:hAnsi="Times New Roman" w:cs="Times New Roman"/>
          <w:sz w:val="28"/>
          <w:szCs w:val="28"/>
        </w:rPr>
        <w:t>.</w:t>
      </w:r>
    </w:p>
    <w:p w:rsidR="003979BC" w:rsidRPr="00CE48D3" w:rsidRDefault="003979BC" w:rsidP="002D67CA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9BC" w:rsidRPr="00CE48D3" w:rsidRDefault="003979BC" w:rsidP="002D67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D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E48D3"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и проведения мероприятий экомарафона</w:t>
      </w:r>
    </w:p>
    <w:p w:rsidR="003979BC" w:rsidRPr="00CE48D3" w:rsidRDefault="003979BC" w:rsidP="002D67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Pr="00CE48D3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ab/>
        <w:t>4.1. Организатор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48D3">
        <w:rPr>
          <w:rFonts w:ascii="Times New Roman" w:hAnsi="Times New Roman" w:cs="Times New Roman"/>
          <w:sz w:val="28"/>
          <w:szCs w:val="28"/>
        </w:rPr>
        <w:t>марафона:</w:t>
      </w:r>
      <w:r w:rsidRPr="00CE4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8D3">
        <w:rPr>
          <w:rFonts w:ascii="Times New Roman" w:hAnsi="Times New Roman" w:cs="Times New Roman"/>
          <w:sz w:val="28"/>
          <w:szCs w:val="28"/>
        </w:rPr>
        <w:t>департамент образования мэрии города Архангельска (далее – департамент образования).</w:t>
      </w:r>
    </w:p>
    <w:p w:rsidR="003979BC" w:rsidRPr="00CE48D3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ab/>
        <w:t>4.2. Исполнитель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48D3">
        <w:rPr>
          <w:rFonts w:ascii="Times New Roman" w:hAnsi="Times New Roman" w:cs="Times New Roman"/>
          <w:sz w:val="28"/>
          <w:szCs w:val="28"/>
        </w:rPr>
        <w:t>марафона назначается приказом директора департамента образования.</w:t>
      </w:r>
    </w:p>
    <w:p w:rsidR="003979BC" w:rsidRPr="00CE48D3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ab/>
        <w:t>4.3. Исполнитель:</w:t>
      </w:r>
    </w:p>
    <w:p w:rsidR="003979BC" w:rsidRPr="00CE48D3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готовит и предо</w:t>
      </w:r>
      <w:r w:rsidRPr="00CE48D3">
        <w:rPr>
          <w:rFonts w:ascii="Times New Roman" w:hAnsi="Times New Roman" w:cs="Times New Roman"/>
          <w:sz w:val="28"/>
          <w:szCs w:val="28"/>
        </w:rPr>
        <w:t>ставляет в департамент образования списки участников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48D3">
        <w:rPr>
          <w:rFonts w:ascii="Times New Roman" w:hAnsi="Times New Roman" w:cs="Times New Roman"/>
          <w:sz w:val="28"/>
          <w:szCs w:val="28"/>
        </w:rPr>
        <w:t>марафона;</w:t>
      </w:r>
    </w:p>
    <w:p w:rsidR="003979BC" w:rsidRPr="00B278BF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ab/>
        <w:t xml:space="preserve">отвечает за прием, регистрацию участников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E48D3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>марафона;</w:t>
      </w:r>
    </w:p>
    <w:p w:rsidR="003979BC" w:rsidRPr="00B278BF" w:rsidRDefault="003979BC" w:rsidP="00B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осуществляет контроль  за  соблюдением порядка проведения мероприятий </w:t>
      </w:r>
      <w:r>
        <w:rPr>
          <w:rFonts w:ascii="Times New Roman" w:hAnsi="Times New Roman" w:cs="Times New Roman"/>
          <w:sz w:val="28"/>
          <w:szCs w:val="28"/>
        </w:rPr>
        <w:t>эко-марафона</w:t>
      </w:r>
      <w:r w:rsidRPr="00B278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9BC" w:rsidRPr="00CE48D3" w:rsidRDefault="003979BC" w:rsidP="00B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определяет</w:t>
      </w:r>
      <w:r w:rsidRPr="00CE48D3">
        <w:rPr>
          <w:rFonts w:ascii="Times New Roman" w:hAnsi="Times New Roman" w:cs="Times New Roman"/>
          <w:sz w:val="28"/>
          <w:szCs w:val="28"/>
        </w:rPr>
        <w:t xml:space="preserve"> списки победителей и призеров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48D3">
        <w:rPr>
          <w:rFonts w:ascii="Times New Roman" w:hAnsi="Times New Roman" w:cs="Times New Roman"/>
          <w:sz w:val="28"/>
          <w:szCs w:val="28"/>
        </w:rPr>
        <w:t xml:space="preserve">марафона; </w:t>
      </w:r>
    </w:p>
    <w:p w:rsidR="003979BC" w:rsidRPr="00CE48D3" w:rsidRDefault="003979BC" w:rsidP="00B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8D3">
        <w:rPr>
          <w:rFonts w:ascii="Times New Roman" w:hAnsi="Times New Roman" w:cs="Times New Roman"/>
          <w:sz w:val="28"/>
          <w:szCs w:val="28"/>
        </w:rPr>
        <w:t>готовит материалы для освещения организации и проведения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48D3">
        <w:rPr>
          <w:rFonts w:ascii="Times New Roman" w:hAnsi="Times New Roman" w:cs="Times New Roman"/>
          <w:sz w:val="28"/>
          <w:szCs w:val="28"/>
        </w:rPr>
        <w:t>марафона в средствах массовой информации.</w:t>
      </w:r>
    </w:p>
    <w:p w:rsidR="003979BC" w:rsidRPr="00CE48D3" w:rsidRDefault="003979BC" w:rsidP="002D67CA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Pr="00CE48D3" w:rsidRDefault="003979BC" w:rsidP="004E7DFB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D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E48D3">
        <w:rPr>
          <w:rFonts w:ascii="Times New Roman" w:hAnsi="Times New Roman" w:cs="Times New Roman"/>
          <w:b/>
          <w:bCs/>
          <w:sz w:val="28"/>
          <w:szCs w:val="28"/>
        </w:rPr>
        <w:t>. Условия проведения мероприятий экомарафона</w:t>
      </w:r>
    </w:p>
    <w:p w:rsidR="003979BC" w:rsidRPr="00CE48D3" w:rsidRDefault="003979BC" w:rsidP="004E7DFB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Pr="00B278BF" w:rsidRDefault="003979BC" w:rsidP="00992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5.1. Конкурс экологических плакатов "Волшебный миг природы" (далее – конкурс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экологических плакатов</w:t>
      </w:r>
      <w:r w:rsidRPr="00B278BF">
        <w:rPr>
          <w:rFonts w:ascii="Times New Roman" w:hAnsi="Times New Roman" w:cs="Times New Roman"/>
          <w:sz w:val="28"/>
          <w:szCs w:val="28"/>
        </w:rPr>
        <w:t xml:space="preserve">). Конкурс </w:t>
      </w:r>
      <w:r>
        <w:rPr>
          <w:rFonts w:ascii="Times New Roman" w:hAnsi="Times New Roman" w:cs="Times New Roman"/>
          <w:sz w:val="28"/>
          <w:szCs w:val="28"/>
        </w:rPr>
        <w:t>экологических плакатов</w:t>
      </w:r>
      <w:r w:rsidRPr="00B278BF">
        <w:rPr>
          <w:rFonts w:ascii="Times New Roman" w:hAnsi="Times New Roman" w:cs="Times New Roman"/>
          <w:sz w:val="28"/>
          <w:szCs w:val="28"/>
        </w:rPr>
        <w:t xml:space="preserve"> проводится в рамках празднования в</w:t>
      </w:r>
      <w:r>
        <w:rPr>
          <w:rFonts w:ascii="Times New Roman" w:hAnsi="Times New Roman" w:cs="Times New Roman"/>
          <w:sz w:val="28"/>
          <w:szCs w:val="28"/>
        </w:rPr>
        <w:t>семирного дня  водных ресурсов - 22 марта</w:t>
      </w:r>
      <w:r w:rsidRPr="00B278BF">
        <w:rPr>
          <w:rFonts w:ascii="Times New Roman" w:hAnsi="Times New Roman" w:cs="Times New Roman"/>
          <w:sz w:val="28"/>
          <w:szCs w:val="28"/>
        </w:rPr>
        <w:t>.</w:t>
      </w:r>
    </w:p>
    <w:p w:rsidR="003979BC" w:rsidRPr="00B278BF" w:rsidRDefault="003979BC" w:rsidP="00992354">
      <w:pPr>
        <w:tabs>
          <w:tab w:val="left" w:pos="3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 экологических плакатов</w:t>
      </w:r>
      <w:r w:rsidRPr="00B278BF">
        <w:rPr>
          <w:rFonts w:ascii="Times New Roman" w:hAnsi="Times New Roman" w:cs="Times New Roman"/>
          <w:sz w:val="28"/>
          <w:szCs w:val="28"/>
        </w:rPr>
        <w:t xml:space="preserve">: воспитанники и обучающиеся образовательных учреждений (далее - участники конкурса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B278BF">
        <w:rPr>
          <w:rFonts w:ascii="Times New Roman" w:hAnsi="Times New Roman" w:cs="Times New Roman"/>
          <w:sz w:val="28"/>
          <w:szCs w:val="28"/>
        </w:rPr>
        <w:t>плакатов).</w:t>
      </w:r>
    </w:p>
    <w:p w:rsidR="003979BC" w:rsidRPr="00B278BF" w:rsidRDefault="003979BC" w:rsidP="0099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B278BF">
        <w:rPr>
          <w:rFonts w:ascii="Times New Roman" w:hAnsi="Times New Roman" w:cs="Times New Roman"/>
          <w:sz w:val="28"/>
          <w:szCs w:val="28"/>
        </w:rPr>
        <w:t xml:space="preserve">плакатов проводится в трех возрастных группах: </w:t>
      </w:r>
    </w:p>
    <w:p w:rsidR="003979BC" w:rsidRPr="00B278BF" w:rsidRDefault="003979BC" w:rsidP="0099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первая возрастная группа  - 4 – 7 лет;</w:t>
      </w:r>
      <w:r w:rsidRPr="00B278BF">
        <w:rPr>
          <w:rFonts w:ascii="Times New Roman" w:hAnsi="Times New Roman" w:cs="Times New Roman"/>
          <w:sz w:val="28"/>
          <w:szCs w:val="28"/>
        </w:rPr>
        <w:br/>
        <w:t>вторая возрастная группа  - 8 – 11 лет;</w:t>
      </w:r>
    </w:p>
    <w:p w:rsidR="003979BC" w:rsidRPr="00B278BF" w:rsidRDefault="003979BC" w:rsidP="0099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третья возрастная группа - 12 – 14 лет.</w:t>
      </w:r>
    </w:p>
    <w:p w:rsidR="003979BC" w:rsidRPr="00B278BF" w:rsidRDefault="003979BC" w:rsidP="0099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 конкурс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B278BF">
        <w:rPr>
          <w:rFonts w:ascii="Times New Roman" w:hAnsi="Times New Roman" w:cs="Times New Roman"/>
          <w:sz w:val="28"/>
          <w:szCs w:val="28"/>
        </w:rPr>
        <w:t>плакатов представляются плакаты, выполненные в различных жанрах, при использовании любых живописных и графических материалов, имеющие экологическую и природоохранную тематику, содержащие лозунг, призыв к защите природы.</w:t>
      </w:r>
    </w:p>
    <w:p w:rsidR="003979BC" w:rsidRPr="00B278BF" w:rsidRDefault="003979BC" w:rsidP="0099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Плакаты на конкурс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B278BF">
        <w:rPr>
          <w:rFonts w:ascii="Times New Roman" w:hAnsi="Times New Roman" w:cs="Times New Roman"/>
          <w:sz w:val="28"/>
          <w:szCs w:val="28"/>
        </w:rPr>
        <w:t xml:space="preserve">плакатов представляются в </w:t>
      </w:r>
      <w:r w:rsidRPr="00992354">
        <w:rPr>
          <w:rFonts w:ascii="Times New Roman" w:hAnsi="Times New Roman" w:cs="Times New Roman"/>
          <w:sz w:val="28"/>
          <w:szCs w:val="28"/>
        </w:rPr>
        <w:t xml:space="preserve">формате А-3, </w:t>
      </w:r>
      <w:r w:rsidRPr="00B278BF">
        <w:rPr>
          <w:rFonts w:ascii="Times New Roman" w:hAnsi="Times New Roman" w:cs="Times New Roman"/>
          <w:sz w:val="28"/>
          <w:szCs w:val="28"/>
        </w:rPr>
        <w:t xml:space="preserve">в развернутом виде  и должны иметь с обратной стороны этикетку с указанием ФИО автора, наименования образовательного учреждения, возраста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B278BF">
        <w:rPr>
          <w:rFonts w:ascii="Times New Roman" w:hAnsi="Times New Roman" w:cs="Times New Roman"/>
          <w:sz w:val="28"/>
          <w:szCs w:val="28"/>
        </w:rPr>
        <w:t>, класса,  ФИО и должности педагога.</w:t>
      </w:r>
    </w:p>
    <w:p w:rsidR="003979BC" w:rsidRPr="00B278BF" w:rsidRDefault="003979BC" w:rsidP="0099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 конкурс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B278BF">
        <w:rPr>
          <w:rFonts w:ascii="Times New Roman" w:hAnsi="Times New Roman" w:cs="Times New Roman"/>
          <w:sz w:val="28"/>
          <w:szCs w:val="28"/>
        </w:rPr>
        <w:t xml:space="preserve">плакатов предоставляется не более 2 плакатов от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B278BF">
        <w:rPr>
          <w:rFonts w:ascii="Times New Roman" w:hAnsi="Times New Roman" w:cs="Times New Roman"/>
          <w:sz w:val="28"/>
          <w:szCs w:val="28"/>
        </w:rPr>
        <w:t>учреждения в каждой номинации.</w:t>
      </w:r>
    </w:p>
    <w:p w:rsidR="003979BC" w:rsidRPr="00B278BF" w:rsidRDefault="003979BC" w:rsidP="00992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B278BF">
        <w:rPr>
          <w:rFonts w:ascii="Times New Roman" w:hAnsi="Times New Roman" w:cs="Times New Roman"/>
          <w:sz w:val="28"/>
          <w:szCs w:val="28"/>
        </w:rPr>
        <w:t xml:space="preserve">плакатов проводится по двум номинациям: 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"Природа в опасности" (в плакатах могут быть отражены моменты негативного отношения людей к природе, окружающей природной среде и деятельность людей, направленной на сохранение природы);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"Прекрасный образ нашей планеты - Земля" (в плакатах может быть отражена красота, неповторимость, хрупкость природы).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Заявку и </w:t>
      </w:r>
      <w:r>
        <w:rPr>
          <w:rFonts w:ascii="Times New Roman" w:hAnsi="Times New Roman" w:cs="Times New Roman"/>
          <w:sz w:val="28"/>
          <w:szCs w:val="28"/>
        </w:rPr>
        <w:t>экологические плакаты</w:t>
      </w:r>
      <w:r w:rsidRPr="00B278BF">
        <w:rPr>
          <w:rFonts w:ascii="Times New Roman" w:hAnsi="Times New Roman" w:cs="Times New Roman"/>
          <w:sz w:val="28"/>
          <w:szCs w:val="28"/>
        </w:rPr>
        <w:t xml:space="preserve"> на конкурс необходимо предоставить </w:t>
      </w:r>
      <w:r w:rsidRPr="00992354">
        <w:rPr>
          <w:rFonts w:ascii="Times New Roman" w:hAnsi="Times New Roman" w:cs="Times New Roman"/>
          <w:sz w:val="28"/>
          <w:szCs w:val="28"/>
        </w:rPr>
        <w:t>до 7 марта 2013 года</w:t>
      </w:r>
      <w:r w:rsidRPr="00B278BF">
        <w:rPr>
          <w:rFonts w:ascii="Times New Roman" w:hAnsi="Times New Roman" w:cs="Times New Roman"/>
          <w:sz w:val="28"/>
          <w:szCs w:val="28"/>
        </w:rPr>
        <w:t xml:space="preserve"> в муниципальное бюджетное образовательное учреждение дополнительного образования детей  муниципального образования  "Город Архангельск" "Центр дополнительного образования детей "Контакт" (</w:t>
      </w:r>
      <w:r>
        <w:rPr>
          <w:rFonts w:ascii="Times New Roman" w:hAnsi="Times New Roman" w:cs="Times New Roman"/>
          <w:sz w:val="28"/>
          <w:szCs w:val="28"/>
        </w:rPr>
        <w:t xml:space="preserve">г.Архангельск, </w:t>
      </w:r>
      <w:r w:rsidRPr="00B278BF">
        <w:rPr>
          <w:rFonts w:ascii="Times New Roman" w:hAnsi="Times New Roman" w:cs="Times New Roman"/>
          <w:sz w:val="28"/>
          <w:szCs w:val="28"/>
        </w:rPr>
        <w:t>Банный переулок 1-й, д. 2, корп. 1) (далее – МБОУ ДОД "ЦДОД "Контакт").</w:t>
      </w:r>
    </w:p>
    <w:p w:rsidR="003979BC" w:rsidRPr="00B278BF" w:rsidRDefault="003979BC" w:rsidP="00B278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ФИО, возраст участников; 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творческое объединение, класс;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номинация;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название работы;  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ФИО руководителя (должность, контактные телефоны руководителя).</w:t>
      </w:r>
    </w:p>
    <w:p w:rsidR="003979BC" w:rsidRPr="00B278BF" w:rsidRDefault="003979BC" w:rsidP="00EA1C01">
      <w:pPr>
        <w:pStyle w:val="Header"/>
        <w:tabs>
          <w:tab w:val="clear" w:pos="4153"/>
          <w:tab w:val="clear" w:pos="8306"/>
          <w:tab w:val="left" w:pos="720"/>
        </w:tabs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Критерии оценок</w:t>
      </w:r>
      <w:r w:rsidRPr="00B278BF">
        <w:rPr>
          <w:rFonts w:ascii="Times New Roman" w:hAnsi="Times New Roman" w:cs="Times New Roman"/>
        </w:rPr>
        <w:t xml:space="preserve">: 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яркое выражение мысли изобразительными средствами;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творческая фантазия автора, выразительность образа;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агитационная ценность работы;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просветительская ценность работы;</w:t>
      </w:r>
    </w:p>
    <w:p w:rsidR="003979BC" w:rsidRPr="00B278BF" w:rsidRDefault="003979BC" w:rsidP="00992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соответствие смысловое содержание слогана с изображением на плакате.</w:t>
      </w:r>
    </w:p>
    <w:p w:rsidR="003979BC" w:rsidRPr="00B278BF" w:rsidRDefault="003979BC" w:rsidP="000F4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979BC" w:rsidRPr="00B278BF" w:rsidRDefault="003979BC" w:rsidP="00B278BF">
      <w:pPr>
        <w:tabs>
          <w:tab w:val="left" w:pos="3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 </w:t>
      </w:r>
      <w:r w:rsidRPr="0087641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641C">
        <w:rPr>
          <w:rFonts w:ascii="Times New Roman" w:hAnsi="Times New Roman" w:cs="Times New Roman"/>
          <w:sz w:val="28"/>
          <w:szCs w:val="28"/>
        </w:rPr>
        <w:t>.  Конкурс исполнителей  песен о защите природы "Музыкальная капель"</w:t>
      </w:r>
      <w:r w:rsidRPr="00B27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>(далее -  конкурс</w:t>
      </w:r>
      <w:r w:rsidRPr="0087641C">
        <w:rPr>
          <w:rFonts w:ascii="Times New Roman" w:hAnsi="Times New Roman" w:cs="Times New Roman"/>
          <w:sz w:val="28"/>
          <w:szCs w:val="28"/>
        </w:rPr>
        <w:t xml:space="preserve"> исполнителей  песен</w:t>
      </w:r>
      <w:r w:rsidRPr="00B278BF">
        <w:rPr>
          <w:rFonts w:ascii="Times New Roman" w:hAnsi="Times New Roman" w:cs="Times New Roman"/>
          <w:sz w:val="28"/>
          <w:szCs w:val="28"/>
        </w:rPr>
        <w:t>). Конкурс</w:t>
      </w:r>
      <w:r w:rsidRPr="00B27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>проводится в рамках празднования  Дня Солнца (3 мая).</w:t>
      </w:r>
    </w:p>
    <w:p w:rsidR="003979BC" w:rsidRPr="00B278BF" w:rsidRDefault="003979BC" w:rsidP="00B278BF">
      <w:pPr>
        <w:tabs>
          <w:tab w:val="left" w:pos="3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Участники</w:t>
      </w:r>
      <w:r w:rsidRPr="0087641C">
        <w:rPr>
          <w:rFonts w:ascii="Times New Roman" w:hAnsi="Times New Roman" w:cs="Times New Roman"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41C">
        <w:rPr>
          <w:rFonts w:ascii="Times New Roman" w:hAnsi="Times New Roman" w:cs="Times New Roman"/>
          <w:sz w:val="28"/>
          <w:szCs w:val="28"/>
        </w:rPr>
        <w:t xml:space="preserve"> исполнителей  песен</w:t>
      </w:r>
      <w:r w:rsidRPr="00B278BF">
        <w:rPr>
          <w:rFonts w:ascii="Times New Roman" w:hAnsi="Times New Roman" w:cs="Times New Roman"/>
          <w:sz w:val="28"/>
          <w:szCs w:val="28"/>
        </w:rPr>
        <w:t>: воспитанники и обучающиеся образовательных учреждений (далее - участники конкурса).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Участники конкурса исполняют песни, пропагандирующие сохранение живой природы, отражающие ее удивительную красоту, хрупкость и бесконечное разнообразие. Произведения, представленные на конкурс, должны соответствовать экологической и природоохранной тематике.  Конкурс проводится дистанционно, на основе представленных участниками музыкальных произведений. Запись выступлений обеспечивается непосредственно конкурсантами на </w:t>
      </w:r>
      <w:r w:rsidRPr="00B278B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278BF">
        <w:rPr>
          <w:rFonts w:ascii="Times New Roman" w:hAnsi="Times New Roman" w:cs="Times New Roman"/>
          <w:sz w:val="28"/>
          <w:szCs w:val="28"/>
        </w:rPr>
        <w:t xml:space="preserve">-дисках (в </w:t>
      </w:r>
      <w:r w:rsidRPr="00B278B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B278BF">
        <w:rPr>
          <w:rFonts w:ascii="Times New Roman" w:hAnsi="Times New Roman" w:cs="Times New Roman"/>
          <w:sz w:val="28"/>
          <w:szCs w:val="28"/>
        </w:rPr>
        <w:t>3 или аудиоформате). Каждое вокальное произведение предоставляется на отдельном диске.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Конкурс проводится в двух номинациях: </w:t>
      </w:r>
    </w:p>
    <w:p w:rsidR="003979BC" w:rsidRPr="00B278BF" w:rsidRDefault="003979BC" w:rsidP="006023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1 номинация – </w:t>
      </w:r>
      <w:r w:rsidRPr="006023DB">
        <w:rPr>
          <w:rFonts w:ascii="Times New Roman" w:hAnsi="Times New Roman" w:cs="Times New Roman"/>
          <w:sz w:val="28"/>
          <w:szCs w:val="28"/>
        </w:rPr>
        <w:t>"Эстрадная песня"</w:t>
      </w:r>
      <w:r w:rsidRPr="00B278B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979BC" w:rsidRPr="00B278BF" w:rsidRDefault="003979BC" w:rsidP="00602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 номинации могут участвовать солисты, дуэты, вокальные группы и ансамбли, исполняющие произведения отечественных и зарубежных авторов.</w:t>
      </w:r>
    </w:p>
    <w:p w:rsidR="003979BC" w:rsidRPr="00B278BF" w:rsidRDefault="003979BC" w:rsidP="006023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2 номинация – </w:t>
      </w:r>
      <w:r w:rsidRPr="006023DB">
        <w:rPr>
          <w:rFonts w:ascii="Times New Roman" w:hAnsi="Times New Roman" w:cs="Times New Roman"/>
          <w:sz w:val="28"/>
          <w:szCs w:val="28"/>
        </w:rPr>
        <w:t>"Авторская песня"</w:t>
      </w:r>
      <w:r w:rsidRPr="00B278B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979BC" w:rsidRPr="00B278BF" w:rsidRDefault="003979BC" w:rsidP="00602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 номинации принимают участие солисты, являющиеся авторами музыки и слов  исполняемых произведений, а также дуэты, трио и ан</w:t>
      </w:r>
      <w:r>
        <w:rPr>
          <w:rFonts w:ascii="Times New Roman" w:hAnsi="Times New Roman" w:cs="Times New Roman"/>
          <w:sz w:val="28"/>
          <w:szCs w:val="28"/>
        </w:rPr>
        <w:t>самбли, участники которого являю</w:t>
      </w:r>
      <w:r w:rsidRPr="00B278BF">
        <w:rPr>
          <w:rFonts w:ascii="Times New Roman" w:hAnsi="Times New Roman" w:cs="Times New Roman"/>
          <w:sz w:val="28"/>
          <w:szCs w:val="28"/>
        </w:rPr>
        <w:t>тся автором слов или музыки исполняемого произведения.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Заявку и материалы на конкурс необходимо предоставить </w:t>
      </w:r>
      <w:r w:rsidRPr="005F1163">
        <w:rPr>
          <w:rFonts w:ascii="Times New Roman" w:hAnsi="Times New Roman" w:cs="Times New Roman"/>
          <w:sz w:val="28"/>
          <w:szCs w:val="28"/>
        </w:rPr>
        <w:t>в срок до 12 апреля 2013 года</w:t>
      </w:r>
      <w:r w:rsidRPr="00B278B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МБОУ ДОД «ЦДОД «Контакт».</w:t>
      </w:r>
    </w:p>
    <w:p w:rsidR="003979BC" w:rsidRPr="00B278BF" w:rsidRDefault="003979BC" w:rsidP="00B2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ФИО, возраст участников; 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творческое объединение, класс;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номинация;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название произведения (с обязательным указанием авторов стихов и музыки);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ФИО руководителя (должность, контактные телефоны руководителя).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оценок</w:t>
      </w:r>
      <w:r w:rsidRPr="00B278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соответствие репертуара теме конкурса;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вокальные данные;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интонирование;</w:t>
      </w:r>
    </w:p>
    <w:p w:rsidR="003979BC" w:rsidRPr="00B278BF" w:rsidRDefault="003979BC" w:rsidP="005F11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дикция;</w:t>
      </w:r>
    </w:p>
    <w:p w:rsidR="003979BC" w:rsidRPr="00B278BF" w:rsidRDefault="003979BC" w:rsidP="005F1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умение донести до слушателя смысл исполняемого произведения.</w:t>
      </w:r>
    </w:p>
    <w:p w:rsidR="003979BC" w:rsidRPr="00B278BF" w:rsidRDefault="003979BC" w:rsidP="00B27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979BC" w:rsidRPr="00B278BF" w:rsidRDefault="003979BC" w:rsidP="00B2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8BF">
        <w:rPr>
          <w:rFonts w:ascii="Times New Roman" w:hAnsi="Times New Roman" w:cs="Times New Roman"/>
          <w:sz w:val="28"/>
          <w:szCs w:val="28"/>
        </w:rPr>
        <w:t xml:space="preserve">. </w:t>
      </w:r>
      <w:r w:rsidRPr="005F116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5F1163">
        <w:rPr>
          <w:rFonts w:ascii="Times New Roman" w:hAnsi="Times New Roman" w:cs="Times New Roman"/>
          <w:color w:val="000000"/>
          <w:sz w:val="28"/>
          <w:szCs w:val="28"/>
        </w:rPr>
        <w:t>чтецов "Человек на Земле"</w:t>
      </w:r>
      <w:r w:rsidRPr="00B278BF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>
        <w:rPr>
          <w:rFonts w:ascii="Times New Roman" w:hAnsi="Times New Roman" w:cs="Times New Roman"/>
          <w:sz w:val="28"/>
          <w:szCs w:val="28"/>
        </w:rPr>
        <w:t xml:space="preserve"> чтецов</w:t>
      </w:r>
      <w:r w:rsidRPr="00B278BF">
        <w:rPr>
          <w:rFonts w:ascii="Times New Roman" w:hAnsi="Times New Roman" w:cs="Times New Roman"/>
          <w:sz w:val="28"/>
          <w:szCs w:val="28"/>
        </w:rPr>
        <w:t xml:space="preserve">). Конкурс </w:t>
      </w:r>
      <w:r>
        <w:rPr>
          <w:rFonts w:ascii="Times New Roman" w:hAnsi="Times New Roman" w:cs="Times New Roman"/>
          <w:sz w:val="28"/>
          <w:szCs w:val="28"/>
        </w:rPr>
        <w:t xml:space="preserve">чтецов </w:t>
      </w:r>
      <w:r w:rsidRPr="00B278BF">
        <w:rPr>
          <w:rFonts w:ascii="Times New Roman" w:hAnsi="Times New Roman" w:cs="Times New Roman"/>
          <w:sz w:val="28"/>
          <w:szCs w:val="28"/>
        </w:rPr>
        <w:t>проводится в рамках празднования Всемирного дня Земли (22 апреля).</w:t>
      </w:r>
    </w:p>
    <w:p w:rsidR="003979BC" w:rsidRPr="00B278BF" w:rsidRDefault="003979BC" w:rsidP="00B278BF">
      <w:pPr>
        <w:tabs>
          <w:tab w:val="left" w:pos="3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конкурса чтецов</w:t>
      </w:r>
      <w:r w:rsidRPr="00B278BF">
        <w:rPr>
          <w:rFonts w:ascii="Times New Roman" w:hAnsi="Times New Roman" w:cs="Times New Roman"/>
          <w:sz w:val="28"/>
          <w:szCs w:val="28"/>
        </w:rPr>
        <w:t>: воспитанники и обучающиеся образовательных учреждений (далее - участники конкурса).</w:t>
      </w:r>
    </w:p>
    <w:p w:rsidR="003979BC" w:rsidRPr="00B278BF" w:rsidRDefault="003979BC" w:rsidP="00B2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Конкурс проводится в трех возрастных группах: </w:t>
      </w:r>
    </w:p>
    <w:p w:rsidR="003979BC" w:rsidRPr="00B278BF" w:rsidRDefault="003979BC" w:rsidP="005F116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первая возрастная группа  - 4 – 6 лет;</w:t>
      </w:r>
      <w:r w:rsidRPr="00B278BF">
        <w:rPr>
          <w:rFonts w:ascii="Times New Roman" w:hAnsi="Times New Roman" w:cs="Times New Roman"/>
          <w:sz w:val="28"/>
          <w:szCs w:val="28"/>
        </w:rPr>
        <w:br/>
        <w:t>вторая возрастная группа  - 7 – 9 лет;</w:t>
      </w:r>
    </w:p>
    <w:p w:rsidR="003979BC" w:rsidRPr="00B278BF" w:rsidRDefault="003979BC" w:rsidP="005F1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третья возрастная группа - 10 – 12 лет.</w:t>
      </w:r>
    </w:p>
    <w:p w:rsidR="003979BC" w:rsidRPr="00B278BF" w:rsidRDefault="003979BC" w:rsidP="00B2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Каждое образовательное учреждение направляет для участия в конкурсе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>одного участника в каждой возрастной группе.</w:t>
      </w:r>
    </w:p>
    <w:p w:rsidR="003979BC" w:rsidRPr="00B278BF" w:rsidRDefault="003979BC" w:rsidP="00B2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Участники конкурса</w:t>
      </w:r>
      <w:r>
        <w:rPr>
          <w:rFonts w:ascii="Times New Roman" w:hAnsi="Times New Roman" w:cs="Times New Roman"/>
          <w:sz w:val="28"/>
          <w:szCs w:val="28"/>
        </w:rPr>
        <w:t xml:space="preserve"> чтецов</w:t>
      </w:r>
      <w:r w:rsidRPr="00B278BF">
        <w:rPr>
          <w:rFonts w:ascii="Times New Roman" w:hAnsi="Times New Roman" w:cs="Times New Roman"/>
          <w:sz w:val="28"/>
          <w:szCs w:val="28"/>
        </w:rPr>
        <w:t xml:space="preserve"> читают стихи, отражающие </w:t>
      </w:r>
      <w:r w:rsidRPr="00B278BF">
        <w:rPr>
          <w:rStyle w:val="Strong"/>
          <w:b w:val="0"/>
          <w:bCs w:val="0"/>
          <w:sz w:val="28"/>
          <w:szCs w:val="28"/>
        </w:rPr>
        <w:t xml:space="preserve">бережное отношение к природе и соблюдение чистоты в родном городе, </w:t>
      </w:r>
      <w:r w:rsidRPr="00B278BF">
        <w:rPr>
          <w:rFonts w:ascii="Times New Roman" w:hAnsi="Times New Roman" w:cs="Times New Roman"/>
          <w:color w:val="000000"/>
          <w:sz w:val="28"/>
          <w:szCs w:val="28"/>
        </w:rPr>
        <w:t>рациональному использованию природных ресурсов, их бережному сохранению для настоящих и будущих поколений.</w:t>
      </w:r>
      <w:r w:rsidRPr="00B278BF">
        <w:rPr>
          <w:rFonts w:ascii="Times New Roman" w:hAnsi="Times New Roman" w:cs="Times New Roman"/>
          <w:sz w:val="28"/>
          <w:szCs w:val="28"/>
        </w:rPr>
        <w:t xml:space="preserve"> Произведения, представленные на конкурс, должны соответствовать экологической и природоохранной тематике. Продолжительность выступления не более 4 минут.</w:t>
      </w:r>
    </w:p>
    <w:p w:rsidR="003979BC" w:rsidRPr="00B278BF" w:rsidRDefault="003979BC" w:rsidP="00B278BF">
      <w:pPr>
        <w:pStyle w:val="BodyTextIndent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ab/>
        <w:t>В конкурсе от образовательного учреждения может принимать два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78BF">
        <w:rPr>
          <w:rFonts w:ascii="Times New Roman" w:hAnsi="Times New Roman" w:cs="Times New Roman"/>
          <w:sz w:val="28"/>
          <w:szCs w:val="28"/>
        </w:rPr>
        <w:t xml:space="preserve"> в каждой возрастной группе. 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Критерии оценки конкурсного отбора: </w:t>
      </w:r>
    </w:p>
    <w:p w:rsidR="003979BC" w:rsidRPr="00B278BF" w:rsidRDefault="003979BC" w:rsidP="00B278BF">
      <w:pPr>
        <w:pStyle w:val="BodyTextIndent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8BF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3979BC" w:rsidRPr="00B278BF" w:rsidRDefault="003979BC" w:rsidP="00B278BF">
      <w:pPr>
        <w:pStyle w:val="BodyTextIndent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8BF">
        <w:rPr>
          <w:rFonts w:ascii="Times New Roman" w:hAnsi="Times New Roman" w:cs="Times New Roman"/>
          <w:sz w:val="28"/>
          <w:szCs w:val="28"/>
        </w:rPr>
        <w:t>точность авторского текста;</w:t>
      </w:r>
    </w:p>
    <w:p w:rsidR="003979BC" w:rsidRPr="00B278BF" w:rsidRDefault="003979BC" w:rsidP="00B278BF">
      <w:pPr>
        <w:pStyle w:val="BodyTextIndent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8BF">
        <w:rPr>
          <w:rFonts w:ascii="Times New Roman" w:hAnsi="Times New Roman" w:cs="Times New Roman"/>
          <w:sz w:val="28"/>
          <w:szCs w:val="28"/>
        </w:rPr>
        <w:t>выразительность чтения и эмоциональность</w:t>
      </w:r>
    </w:p>
    <w:p w:rsidR="003979BC" w:rsidRPr="00B278BF" w:rsidRDefault="003979BC" w:rsidP="00B278BF">
      <w:pPr>
        <w:pStyle w:val="BodyTextIndent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8BF">
        <w:rPr>
          <w:rFonts w:ascii="Times New Roman" w:hAnsi="Times New Roman" w:cs="Times New Roman"/>
          <w:sz w:val="28"/>
          <w:szCs w:val="28"/>
        </w:rPr>
        <w:t>умение донести авторскую идею;</w:t>
      </w:r>
    </w:p>
    <w:p w:rsidR="003979BC" w:rsidRDefault="003979BC" w:rsidP="00B278BF">
      <w:pPr>
        <w:pStyle w:val="BodyTextIndent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8BF">
        <w:rPr>
          <w:rFonts w:ascii="Times New Roman" w:hAnsi="Times New Roman" w:cs="Times New Roman"/>
          <w:sz w:val="28"/>
          <w:szCs w:val="28"/>
        </w:rPr>
        <w:t>индивидуальность и креативность.</w:t>
      </w:r>
    </w:p>
    <w:p w:rsidR="003979BC" w:rsidRPr="00B278BF" w:rsidRDefault="003979BC" w:rsidP="00B278BF">
      <w:pPr>
        <w:pStyle w:val="BodyTextIndent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979BC" w:rsidRPr="00B278BF" w:rsidRDefault="003979BC" w:rsidP="00B278BF">
      <w:pPr>
        <w:pStyle w:val="BodyTextIndent"/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Конкурс состоится 19 апреля 2013 года в 15.00 в </w:t>
      </w:r>
      <w:r>
        <w:rPr>
          <w:rFonts w:ascii="Times New Roman" w:hAnsi="Times New Roman" w:cs="Times New Roman"/>
          <w:sz w:val="28"/>
          <w:szCs w:val="28"/>
        </w:rPr>
        <w:t xml:space="preserve"> МБОУ ДОД "ЦДОД "Контакт"</w:t>
      </w:r>
      <w:r w:rsidRPr="00B278BF">
        <w:rPr>
          <w:rFonts w:ascii="Times New Roman" w:hAnsi="Times New Roman" w:cs="Times New Roman"/>
          <w:sz w:val="28"/>
          <w:szCs w:val="28"/>
        </w:rPr>
        <w:t>.</w:t>
      </w:r>
    </w:p>
    <w:p w:rsidR="003979BC" w:rsidRPr="00B278BF" w:rsidRDefault="003979BC" w:rsidP="00B278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:rsidR="003979BC" w:rsidRPr="00B278BF" w:rsidRDefault="003979BC" w:rsidP="005D4F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ФИО, возраст участников; </w:t>
      </w:r>
    </w:p>
    <w:p w:rsidR="003979BC" w:rsidRPr="00B278BF" w:rsidRDefault="003979BC" w:rsidP="005D4F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творческое объединение, класс;</w:t>
      </w:r>
    </w:p>
    <w:p w:rsidR="003979BC" w:rsidRPr="00B278BF" w:rsidRDefault="003979BC" w:rsidP="005D4F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3979BC" w:rsidRPr="00B278BF" w:rsidRDefault="003979BC" w:rsidP="005D4F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ФИО руководителя (должность, контактные телефоны руководителя).</w:t>
      </w:r>
    </w:p>
    <w:p w:rsidR="003979BC" w:rsidRPr="00B278BF" w:rsidRDefault="003979BC" w:rsidP="00B278BF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78BF">
        <w:rPr>
          <w:rFonts w:ascii="Times New Roman" w:hAnsi="Times New Roman" w:cs="Times New Roman"/>
          <w:sz w:val="28"/>
          <w:szCs w:val="28"/>
        </w:rPr>
        <w:t xml:space="preserve">. </w:t>
      </w:r>
      <w:r w:rsidRPr="005D4F0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5D4F05">
        <w:rPr>
          <w:rFonts w:ascii="Times New Roman" w:hAnsi="Times New Roman" w:cs="Times New Roman"/>
          <w:color w:val="000000"/>
          <w:sz w:val="28"/>
          <w:szCs w:val="28"/>
        </w:rPr>
        <w:t>фотографий "Чистый взгляд"</w:t>
      </w:r>
      <w:r w:rsidRPr="005D4F05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Pr="005D4F05">
        <w:rPr>
          <w:rFonts w:ascii="Times New Roman" w:hAnsi="Times New Roman" w:cs="Times New Roman"/>
          <w:sz w:val="28"/>
          <w:szCs w:val="28"/>
        </w:rPr>
        <w:t>).</w:t>
      </w:r>
      <w:r w:rsidRPr="00B278BF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>фотографий</w:t>
      </w:r>
      <w:r w:rsidRPr="00B278BF">
        <w:rPr>
          <w:rFonts w:ascii="Times New Roman" w:hAnsi="Times New Roman" w:cs="Times New Roman"/>
          <w:sz w:val="28"/>
          <w:szCs w:val="28"/>
        </w:rPr>
        <w:t xml:space="preserve"> проводится в рамках празднования Всемирного дня охраны мест обитания (6 октября).</w:t>
      </w:r>
    </w:p>
    <w:p w:rsidR="003979BC" w:rsidRPr="00B278BF" w:rsidRDefault="003979BC" w:rsidP="00B278BF">
      <w:pPr>
        <w:tabs>
          <w:tab w:val="left" w:pos="3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конкурса фотографий</w:t>
      </w:r>
      <w:r w:rsidRPr="00B278BF">
        <w:rPr>
          <w:rFonts w:ascii="Times New Roman" w:hAnsi="Times New Roman" w:cs="Times New Roman"/>
          <w:sz w:val="28"/>
          <w:szCs w:val="28"/>
        </w:rPr>
        <w:t xml:space="preserve">: воспитанники и обучающиеся образовательных учреждений и их родители </w:t>
      </w:r>
      <w:r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B278BF">
        <w:rPr>
          <w:rFonts w:ascii="Times New Roman" w:hAnsi="Times New Roman" w:cs="Times New Roman"/>
          <w:sz w:val="28"/>
          <w:szCs w:val="28"/>
        </w:rPr>
        <w:t>(далее - участники конкурса фотографий).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На конкурс принимаются фотографии, демонстрирующие красоту и уникальность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8BF">
        <w:rPr>
          <w:rFonts w:ascii="Times New Roman" w:hAnsi="Times New Roman" w:cs="Times New Roman"/>
          <w:sz w:val="28"/>
          <w:szCs w:val="28"/>
        </w:rPr>
        <w:t xml:space="preserve"> неповторимость,  хрупкость природы,  сюжеты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8BF">
        <w:rPr>
          <w:rFonts w:ascii="Times New Roman" w:hAnsi="Times New Roman" w:cs="Times New Roman"/>
          <w:sz w:val="28"/>
          <w:szCs w:val="28"/>
        </w:rPr>
        <w:t xml:space="preserve"> пропагандирующие сохранение живой природы в естественных условиях.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работам.</w:t>
      </w:r>
    </w:p>
    <w:p w:rsidR="003979BC" w:rsidRPr="00B278BF" w:rsidRDefault="003979BC" w:rsidP="005D4F0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4F05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5D4F05">
        <w:rPr>
          <w:rFonts w:ascii="Times New Roman" w:hAnsi="Times New Roman" w:cs="Times New Roman"/>
          <w:sz w:val="28"/>
          <w:szCs w:val="28"/>
        </w:rPr>
        <w:t xml:space="preserve"> предоставить фотографии в электронном и печатном виде.</w:t>
      </w:r>
      <w:r w:rsidRPr="00B278BF">
        <w:rPr>
          <w:rFonts w:ascii="Times New Roman" w:hAnsi="Times New Roman" w:cs="Times New Roman"/>
          <w:sz w:val="28"/>
          <w:szCs w:val="28"/>
        </w:rPr>
        <w:t xml:space="preserve"> Фотоснимок  размером 15*21 см, закрепляется по центру на листе ватмана формата  А – 4.</w:t>
      </w:r>
      <w:r w:rsidRPr="00B278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К фотографии с обратной стороны прилагается краткая информация об авторе и работе:</w:t>
      </w:r>
      <w:r w:rsidRPr="00B278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 xml:space="preserve">ФИО автора, наименование образовательного учреждения, возраст, класс, название работы, описание </w:t>
      </w:r>
      <w:r>
        <w:rPr>
          <w:rFonts w:ascii="Times New Roman" w:hAnsi="Times New Roman" w:cs="Times New Roman"/>
          <w:sz w:val="28"/>
          <w:szCs w:val="28"/>
        </w:rPr>
        <w:t>ситуации, при которой сделана фотография</w:t>
      </w:r>
      <w:r w:rsidRPr="00B278BF">
        <w:rPr>
          <w:rFonts w:ascii="Times New Roman" w:hAnsi="Times New Roman" w:cs="Times New Roman"/>
          <w:sz w:val="28"/>
          <w:szCs w:val="28"/>
        </w:rPr>
        <w:t xml:space="preserve"> (3-5 предложений), дата выполнение </w:t>
      </w:r>
      <w:r>
        <w:rPr>
          <w:rFonts w:ascii="Times New Roman" w:hAnsi="Times New Roman" w:cs="Times New Roman"/>
          <w:sz w:val="28"/>
          <w:szCs w:val="28"/>
        </w:rPr>
        <w:t>фотографии.</w:t>
      </w:r>
    </w:p>
    <w:p w:rsidR="003979BC" w:rsidRPr="00B278BF" w:rsidRDefault="003979BC" w:rsidP="00B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  конкурс предоставляется </w:t>
      </w:r>
      <w:r w:rsidRPr="003A286D">
        <w:rPr>
          <w:rFonts w:ascii="Times New Roman" w:hAnsi="Times New Roman" w:cs="Times New Roman"/>
          <w:sz w:val="28"/>
          <w:szCs w:val="28"/>
        </w:rPr>
        <w:t>не более 3 работ от образовательного учреждения в каждой номинации.</w:t>
      </w:r>
      <w:r w:rsidRPr="00B278BF">
        <w:rPr>
          <w:rFonts w:ascii="Times New Roman" w:hAnsi="Times New Roman" w:cs="Times New Roman"/>
          <w:sz w:val="28"/>
          <w:szCs w:val="28"/>
        </w:rPr>
        <w:t xml:space="preserve"> Работы не рецензируются и не возвращаются.</w:t>
      </w:r>
    </w:p>
    <w:p w:rsidR="003979BC" w:rsidRPr="00B278BF" w:rsidRDefault="003979BC" w:rsidP="00B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Конкурс проводится по двум номинациям: </w:t>
      </w:r>
    </w:p>
    <w:p w:rsidR="003979BC" w:rsidRPr="00B278BF" w:rsidRDefault="003979BC" w:rsidP="00B2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278BF">
        <w:rPr>
          <w:rFonts w:ascii="Times New Roman" w:hAnsi="Times New Roman" w:cs="Times New Roman"/>
          <w:sz w:val="28"/>
          <w:szCs w:val="28"/>
        </w:rPr>
        <w:t>"Семейные фотоработы";</w:t>
      </w:r>
    </w:p>
    <w:p w:rsidR="003979BC" w:rsidRPr="00B278BF" w:rsidRDefault="003979BC" w:rsidP="00B2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278BF">
        <w:rPr>
          <w:rFonts w:ascii="Times New Roman" w:hAnsi="Times New Roman" w:cs="Times New Roman"/>
          <w:sz w:val="28"/>
          <w:szCs w:val="28"/>
        </w:rPr>
        <w:t>Индивидуальные фотоработы".</w:t>
      </w:r>
    </w:p>
    <w:p w:rsidR="003979BC" w:rsidRPr="00B278BF" w:rsidRDefault="003979BC" w:rsidP="00B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Для участия в конкурсе образовательное учреждение направляет заявку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 xml:space="preserve"> и фотографии </w:t>
      </w:r>
      <w:r>
        <w:rPr>
          <w:rFonts w:ascii="Times New Roman" w:hAnsi="Times New Roman" w:cs="Times New Roman"/>
          <w:sz w:val="28"/>
          <w:szCs w:val="28"/>
        </w:rPr>
        <w:t>в срок</w:t>
      </w:r>
      <w:r w:rsidRPr="00B278BF">
        <w:rPr>
          <w:rFonts w:ascii="Times New Roman" w:hAnsi="Times New Roman" w:cs="Times New Roman"/>
          <w:sz w:val="28"/>
          <w:szCs w:val="28"/>
        </w:rPr>
        <w:t xml:space="preserve"> </w:t>
      </w:r>
      <w:r w:rsidRPr="003A286D">
        <w:rPr>
          <w:rFonts w:ascii="Times New Roman" w:hAnsi="Times New Roman" w:cs="Times New Roman"/>
          <w:sz w:val="28"/>
          <w:szCs w:val="28"/>
        </w:rPr>
        <w:t xml:space="preserve">до 27 сентября 2013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78BF">
        <w:rPr>
          <w:rFonts w:ascii="Times New Roman" w:hAnsi="Times New Roman" w:cs="Times New Roman"/>
          <w:sz w:val="28"/>
          <w:szCs w:val="28"/>
        </w:rPr>
        <w:t>МБОУ ДОД "ЦДОД "Контакт").</w:t>
      </w:r>
    </w:p>
    <w:p w:rsidR="003979BC" w:rsidRPr="00B278BF" w:rsidRDefault="003979BC" w:rsidP="0097272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:rsidR="003979BC" w:rsidRPr="00B278BF" w:rsidRDefault="003979BC" w:rsidP="003A28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ФИО, возраст участников; </w:t>
      </w:r>
    </w:p>
    <w:p w:rsidR="003979BC" w:rsidRPr="00B278BF" w:rsidRDefault="003979BC" w:rsidP="003A28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творческое объединение, класс;</w:t>
      </w:r>
    </w:p>
    <w:p w:rsidR="003979BC" w:rsidRPr="00B278BF" w:rsidRDefault="003979BC" w:rsidP="003A28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3979BC" w:rsidRPr="00B278BF" w:rsidRDefault="003979BC" w:rsidP="003A28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номинация;</w:t>
      </w:r>
    </w:p>
    <w:p w:rsidR="003979BC" w:rsidRPr="00B278BF" w:rsidRDefault="003979BC" w:rsidP="003A28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название работы;  </w:t>
      </w:r>
    </w:p>
    <w:p w:rsidR="003979BC" w:rsidRPr="00B278BF" w:rsidRDefault="003979BC" w:rsidP="003A28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ФИО руководителя (должность, контактные телефоны руководителя).</w:t>
      </w:r>
    </w:p>
    <w:p w:rsidR="003979BC" w:rsidRPr="00B278BF" w:rsidRDefault="003979BC" w:rsidP="00B2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оценок</w:t>
      </w:r>
      <w:r w:rsidRPr="00B278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9BC" w:rsidRPr="00B278BF" w:rsidRDefault="003979BC" w:rsidP="003A2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оригинальность названия;</w:t>
      </w:r>
    </w:p>
    <w:p w:rsidR="003979BC" w:rsidRPr="00B278BF" w:rsidRDefault="003979BC" w:rsidP="003A2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соответствие предложенной тематике;</w:t>
      </w:r>
    </w:p>
    <w:p w:rsidR="003979BC" w:rsidRPr="00B278BF" w:rsidRDefault="003979BC" w:rsidP="003A2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глубина и художественный замысел;</w:t>
      </w:r>
    </w:p>
    <w:p w:rsidR="003979BC" w:rsidRPr="00B278BF" w:rsidRDefault="003979BC" w:rsidP="003A2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оригинальность исполнения и средств выражения;</w:t>
      </w:r>
    </w:p>
    <w:p w:rsidR="003979BC" w:rsidRPr="00B278BF" w:rsidRDefault="003979BC" w:rsidP="003A2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качество и техничность изображения.</w:t>
      </w:r>
    </w:p>
    <w:p w:rsidR="003979BC" w:rsidRPr="00B278BF" w:rsidRDefault="003979BC" w:rsidP="003A286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9BC" w:rsidRPr="00B278BF" w:rsidRDefault="003979BC" w:rsidP="003A2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78BF">
        <w:rPr>
          <w:rFonts w:ascii="Times New Roman" w:hAnsi="Times New Roman" w:cs="Times New Roman"/>
          <w:sz w:val="28"/>
          <w:szCs w:val="28"/>
        </w:rPr>
        <w:t xml:space="preserve">. </w:t>
      </w:r>
      <w:r w:rsidRPr="003A286D">
        <w:rPr>
          <w:rFonts w:ascii="Times New Roman" w:hAnsi="Times New Roman" w:cs="Times New Roman"/>
          <w:sz w:val="28"/>
          <w:szCs w:val="28"/>
        </w:rPr>
        <w:t>Конкурс  кроссвордов экологической направленности  "Образ Земли"</w:t>
      </w:r>
      <w:r w:rsidRPr="00B278BF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 w:rsidRPr="003A286D">
        <w:rPr>
          <w:rFonts w:ascii="Times New Roman" w:hAnsi="Times New Roman" w:cs="Times New Roman"/>
          <w:sz w:val="28"/>
          <w:szCs w:val="28"/>
        </w:rPr>
        <w:t xml:space="preserve"> кроссвордов</w:t>
      </w:r>
      <w:r w:rsidRPr="00B278BF">
        <w:rPr>
          <w:rFonts w:ascii="Times New Roman" w:hAnsi="Times New Roman" w:cs="Times New Roman"/>
          <w:sz w:val="28"/>
          <w:szCs w:val="28"/>
        </w:rPr>
        <w:t xml:space="preserve">). Конкурс </w:t>
      </w:r>
      <w:r w:rsidRPr="003A286D">
        <w:rPr>
          <w:rFonts w:ascii="Times New Roman" w:hAnsi="Times New Roman" w:cs="Times New Roman"/>
          <w:sz w:val="28"/>
          <w:szCs w:val="28"/>
        </w:rPr>
        <w:t>кроссвордов</w:t>
      </w:r>
      <w:r w:rsidRPr="00B278BF">
        <w:rPr>
          <w:rFonts w:ascii="Times New Roman" w:hAnsi="Times New Roman" w:cs="Times New Roman"/>
          <w:sz w:val="28"/>
          <w:szCs w:val="28"/>
        </w:rPr>
        <w:t xml:space="preserve"> проводится в рамках Международного дня защиты животных</w:t>
      </w:r>
      <w:r w:rsidRPr="00B278BF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 xml:space="preserve"> (4 октября).</w:t>
      </w:r>
    </w:p>
    <w:p w:rsidR="003979BC" w:rsidRPr="00B278BF" w:rsidRDefault="003979BC" w:rsidP="003A286D">
      <w:pPr>
        <w:tabs>
          <w:tab w:val="left" w:pos="3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3A286D">
        <w:rPr>
          <w:rFonts w:ascii="Times New Roman" w:hAnsi="Times New Roman" w:cs="Times New Roman"/>
          <w:sz w:val="28"/>
          <w:szCs w:val="28"/>
        </w:rPr>
        <w:t>кроссвордов</w:t>
      </w:r>
      <w:r w:rsidRPr="00B278BF">
        <w:rPr>
          <w:rFonts w:ascii="Times New Roman" w:hAnsi="Times New Roman" w:cs="Times New Roman"/>
          <w:sz w:val="28"/>
          <w:szCs w:val="28"/>
        </w:rPr>
        <w:t>: воспитанники и обучающиеся образовательных учреждений (далее - участники конкурса кроссвордов).</w:t>
      </w:r>
    </w:p>
    <w:p w:rsidR="003979BC" w:rsidRPr="00B278BF" w:rsidRDefault="003979BC" w:rsidP="00B278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A286D">
        <w:rPr>
          <w:rFonts w:ascii="Times New Roman" w:hAnsi="Times New Roman" w:cs="Times New Roman"/>
          <w:sz w:val="28"/>
          <w:szCs w:val="28"/>
        </w:rPr>
        <w:t>кроссвордов</w:t>
      </w:r>
      <w:r w:rsidRPr="00B278BF">
        <w:rPr>
          <w:rFonts w:ascii="Times New Roman" w:hAnsi="Times New Roman" w:cs="Times New Roman"/>
          <w:sz w:val="28"/>
          <w:szCs w:val="28"/>
        </w:rPr>
        <w:t xml:space="preserve"> проводится в трех возрастных группах: </w:t>
      </w:r>
    </w:p>
    <w:p w:rsidR="003979BC" w:rsidRPr="00B278BF" w:rsidRDefault="003979BC" w:rsidP="009727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первая возрастная группа – обучающиеся 1- 4 классов;</w:t>
      </w:r>
    </w:p>
    <w:p w:rsidR="003979BC" w:rsidRPr="00B278BF" w:rsidRDefault="003979BC" w:rsidP="009727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вторая возрастная группа – обучающиеся 5-7 классов;</w:t>
      </w:r>
    </w:p>
    <w:p w:rsidR="003979BC" w:rsidRPr="00B278BF" w:rsidRDefault="003979BC" w:rsidP="009727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третья возрастная группа – обучающиеся 8-11 классов.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3A286D">
        <w:rPr>
          <w:rFonts w:ascii="Times New Roman" w:hAnsi="Times New Roman" w:cs="Times New Roman"/>
          <w:sz w:val="28"/>
          <w:szCs w:val="28"/>
        </w:rPr>
        <w:t>кроссвордов</w:t>
      </w:r>
      <w:r w:rsidRPr="00B278BF">
        <w:rPr>
          <w:rFonts w:ascii="Times New Roman" w:hAnsi="Times New Roman" w:cs="Times New Roman"/>
          <w:sz w:val="28"/>
          <w:szCs w:val="28"/>
        </w:rPr>
        <w:t xml:space="preserve"> могут быть представлены групповые и индивидуальные творческие работы, выполненные в виде кроссворда на экологическую тематику. Техника выполнения любая. К </w:t>
      </w:r>
      <w:r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Pr="00B278BF">
        <w:rPr>
          <w:rFonts w:ascii="Times New Roman" w:hAnsi="Times New Roman" w:cs="Times New Roman"/>
          <w:sz w:val="28"/>
          <w:szCs w:val="28"/>
        </w:rPr>
        <w:t>работам необходимо приложить сопроводительную  информацию:</w:t>
      </w:r>
    </w:p>
    <w:p w:rsidR="003979BC" w:rsidRPr="00B278BF" w:rsidRDefault="003979BC" w:rsidP="00972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ФИО автора;</w:t>
      </w:r>
    </w:p>
    <w:p w:rsidR="003979BC" w:rsidRPr="00B278BF" w:rsidRDefault="003979BC" w:rsidP="00972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учреждения, класс;</w:t>
      </w:r>
    </w:p>
    <w:p w:rsidR="003979BC" w:rsidRPr="00B278BF" w:rsidRDefault="003979BC" w:rsidP="00972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возраст;</w:t>
      </w:r>
    </w:p>
    <w:p w:rsidR="003979BC" w:rsidRPr="00B278BF" w:rsidRDefault="003979BC" w:rsidP="00972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ФИО педагога (должность, контактные телефоны руководителя);</w:t>
      </w:r>
    </w:p>
    <w:p w:rsidR="003979BC" w:rsidRPr="00B278BF" w:rsidRDefault="003979BC" w:rsidP="00972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должность педагога;</w:t>
      </w:r>
    </w:p>
    <w:p w:rsidR="003979BC" w:rsidRPr="00B278BF" w:rsidRDefault="003979BC" w:rsidP="00972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вопросы, ответы;</w:t>
      </w:r>
    </w:p>
    <w:p w:rsidR="003979BC" w:rsidRPr="00B278BF" w:rsidRDefault="003979BC" w:rsidP="00972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ключевое слово.</w:t>
      </w:r>
    </w:p>
    <w:p w:rsidR="003979BC" w:rsidRPr="00972723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 конкурс предоставляется </w:t>
      </w:r>
      <w:r w:rsidRPr="00972723">
        <w:rPr>
          <w:rFonts w:ascii="Times New Roman" w:hAnsi="Times New Roman" w:cs="Times New Roman"/>
          <w:sz w:val="28"/>
          <w:szCs w:val="28"/>
        </w:rPr>
        <w:t>не более  2-х работ в каждой возрастной группе.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 xml:space="preserve">Заявку и </w:t>
      </w:r>
      <w:r>
        <w:rPr>
          <w:rFonts w:ascii="Times New Roman" w:hAnsi="Times New Roman" w:cs="Times New Roman"/>
          <w:sz w:val="28"/>
          <w:szCs w:val="28"/>
        </w:rPr>
        <w:t>творческие работы</w:t>
      </w:r>
      <w:r w:rsidRPr="00B278BF">
        <w:rPr>
          <w:rFonts w:ascii="Times New Roman" w:hAnsi="Times New Roman" w:cs="Times New Roman"/>
          <w:sz w:val="28"/>
          <w:szCs w:val="28"/>
        </w:rPr>
        <w:t xml:space="preserve"> на конкурс необходимо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972723">
        <w:rPr>
          <w:rFonts w:ascii="Times New Roman" w:hAnsi="Times New Roman" w:cs="Times New Roman"/>
          <w:sz w:val="28"/>
          <w:szCs w:val="28"/>
        </w:rPr>
        <w:t>до 11 октября 2013 года</w:t>
      </w:r>
      <w:r w:rsidRPr="00B278B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МБОУ ДОД "ЦДОД "Контакт"</w:t>
      </w:r>
      <w:r w:rsidRPr="00B278BF">
        <w:rPr>
          <w:rFonts w:ascii="Times New Roman" w:hAnsi="Times New Roman" w:cs="Times New Roman"/>
          <w:sz w:val="28"/>
          <w:szCs w:val="28"/>
        </w:rPr>
        <w:t>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оценок</w:t>
      </w:r>
      <w:r w:rsidRPr="00B278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9BC" w:rsidRPr="00B278BF" w:rsidRDefault="003979BC" w:rsidP="00F6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научность;</w:t>
      </w:r>
    </w:p>
    <w:p w:rsidR="003979BC" w:rsidRPr="00B278BF" w:rsidRDefault="003979BC" w:rsidP="00F6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достоверность;</w:t>
      </w:r>
    </w:p>
    <w:p w:rsidR="003979BC" w:rsidRDefault="003979BC" w:rsidP="00F6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оригинальность исполнения.</w:t>
      </w:r>
    </w:p>
    <w:p w:rsidR="003979BC" w:rsidRPr="00B278BF" w:rsidRDefault="003979BC" w:rsidP="00F6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BC" w:rsidRPr="00B278BF" w:rsidRDefault="003979BC" w:rsidP="00B278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8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78BF">
        <w:rPr>
          <w:rFonts w:ascii="Times New Roman" w:hAnsi="Times New Roman" w:cs="Times New Roman"/>
          <w:sz w:val="28"/>
          <w:szCs w:val="28"/>
        </w:rPr>
        <w:t>.</w:t>
      </w:r>
      <w:r w:rsidRPr="00B278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B0244">
        <w:rPr>
          <w:rFonts w:ascii="Times New Roman" w:hAnsi="Times New Roman" w:cs="Times New Roman"/>
          <w:color w:val="000000"/>
          <w:sz w:val="28"/>
          <w:szCs w:val="28"/>
        </w:rPr>
        <w:t>Конкурс  творческих работ "Все невозможное возможно"</w:t>
      </w:r>
      <w:r w:rsidRPr="00B2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>(далее – конкурс</w:t>
      </w:r>
      <w:r w:rsidRPr="003B0244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работ</w:t>
      </w:r>
      <w:r w:rsidRPr="00B278BF">
        <w:rPr>
          <w:rFonts w:ascii="Times New Roman" w:hAnsi="Times New Roman" w:cs="Times New Roman"/>
          <w:sz w:val="28"/>
          <w:szCs w:val="28"/>
        </w:rPr>
        <w:t xml:space="preserve">). Конкурс </w:t>
      </w:r>
      <w:r w:rsidRPr="003B0244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работ </w:t>
      </w:r>
      <w:r w:rsidRPr="00B278BF">
        <w:rPr>
          <w:rFonts w:ascii="Times New Roman" w:hAnsi="Times New Roman" w:cs="Times New Roman"/>
          <w:sz w:val="28"/>
          <w:szCs w:val="28"/>
        </w:rPr>
        <w:t xml:space="preserve">проводится в рамках празднования </w:t>
      </w:r>
      <w:hyperlink r:id="rId5" w:history="1">
        <w:r w:rsidRPr="00B278BF">
          <w:rPr>
            <w:rFonts w:ascii="Times New Roman" w:hAnsi="Times New Roman" w:cs="Times New Roman"/>
            <w:sz w:val="28"/>
            <w:szCs w:val="28"/>
          </w:rPr>
          <w:t>Дня вторичной переработки  (15 ноября)</w:t>
        </w:r>
      </w:hyperlink>
      <w:r w:rsidRPr="003B0244">
        <w:rPr>
          <w:rFonts w:ascii="Times New Roman" w:hAnsi="Times New Roman" w:cs="Times New Roman"/>
          <w:sz w:val="28"/>
          <w:szCs w:val="28"/>
        </w:rPr>
        <w:t>.</w:t>
      </w:r>
    </w:p>
    <w:p w:rsidR="003979BC" w:rsidRPr="00B278BF" w:rsidRDefault="003979BC" w:rsidP="00B278BF">
      <w:pPr>
        <w:tabs>
          <w:tab w:val="left" w:pos="3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244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работ</w:t>
      </w:r>
      <w:r w:rsidRPr="00B278BF">
        <w:rPr>
          <w:rFonts w:ascii="Times New Roman" w:hAnsi="Times New Roman" w:cs="Times New Roman"/>
          <w:sz w:val="28"/>
          <w:szCs w:val="28"/>
        </w:rPr>
        <w:t>: воспитанники и обучающиеся образовательных учреждений (далее - участники конкурса).</w:t>
      </w:r>
    </w:p>
    <w:p w:rsidR="003979BC" w:rsidRPr="00B278BF" w:rsidRDefault="003979BC" w:rsidP="00B278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B0244">
        <w:rPr>
          <w:rFonts w:ascii="Times New Roman" w:hAnsi="Times New Roman" w:cs="Times New Roman"/>
          <w:color w:val="000000"/>
          <w:sz w:val="28"/>
          <w:szCs w:val="28"/>
        </w:rPr>
        <w:t>творческих работ</w:t>
      </w:r>
      <w:r w:rsidRPr="00B278BF">
        <w:rPr>
          <w:rFonts w:ascii="Times New Roman" w:hAnsi="Times New Roman" w:cs="Times New Roman"/>
          <w:sz w:val="28"/>
          <w:szCs w:val="28"/>
        </w:rPr>
        <w:t xml:space="preserve"> проводится в трех возрастных группах: </w:t>
      </w:r>
    </w:p>
    <w:p w:rsidR="003979BC" w:rsidRPr="00B278BF" w:rsidRDefault="003979BC" w:rsidP="003B024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первая возрастная группа - 5 – 7 лет;</w:t>
      </w:r>
      <w:r w:rsidRPr="00B278BF">
        <w:rPr>
          <w:rFonts w:ascii="Times New Roman" w:hAnsi="Times New Roman" w:cs="Times New Roman"/>
          <w:sz w:val="28"/>
          <w:szCs w:val="28"/>
        </w:rPr>
        <w:br/>
        <w:t>вторая возрастная группа  - 8 – 11 лет;</w:t>
      </w:r>
    </w:p>
    <w:p w:rsidR="003979BC" w:rsidRPr="00B278BF" w:rsidRDefault="003979BC" w:rsidP="003B02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третья возрастная группа - 12 – 14 лет.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 конкурс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8BF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>
        <w:rPr>
          <w:rFonts w:ascii="Times New Roman" w:hAnsi="Times New Roman" w:cs="Times New Roman"/>
          <w:sz w:val="28"/>
          <w:szCs w:val="28"/>
        </w:rPr>
        <w:t>творческие работы</w:t>
      </w:r>
      <w:r w:rsidRPr="00B278BF">
        <w:rPr>
          <w:rFonts w:ascii="Times New Roman" w:hAnsi="Times New Roman" w:cs="Times New Roman"/>
          <w:sz w:val="28"/>
          <w:szCs w:val="28"/>
        </w:rPr>
        <w:t xml:space="preserve">, имеющие экологическую и природоохранную тематику, выполненные участниками в различных техниках, допускается использование любых природных и нетрадиционных материалов, а так же материалов вторичного использования. 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работы, представленные</w:t>
      </w:r>
      <w:r w:rsidRPr="00B278BF">
        <w:rPr>
          <w:rFonts w:ascii="Times New Roman" w:hAnsi="Times New Roman" w:cs="Times New Roman"/>
          <w:sz w:val="28"/>
          <w:szCs w:val="28"/>
        </w:rPr>
        <w:t xml:space="preserve"> на конкурс </w:t>
      </w:r>
      <w:r w:rsidRPr="003B0244">
        <w:rPr>
          <w:rFonts w:ascii="Times New Roman" w:hAnsi="Times New Roman" w:cs="Times New Roman"/>
          <w:color w:val="000000"/>
          <w:sz w:val="28"/>
          <w:szCs w:val="28"/>
        </w:rPr>
        <w:t>творческих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78BF">
        <w:rPr>
          <w:rFonts w:ascii="Times New Roman" w:hAnsi="Times New Roman" w:cs="Times New Roman"/>
          <w:sz w:val="28"/>
          <w:szCs w:val="28"/>
        </w:rPr>
        <w:t xml:space="preserve"> должны сопровождаться этикеткой с указанием названия работы, ФИО автора, возраста, наименования образовательного учреждения, класса,  ФИО педагога, и его должности.</w:t>
      </w:r>
    </w:p>
    <w:p w:rsidR="003979BC" w:rsidRPr="00F131A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  конкурс предоставляется </w:t>
      </w:r>
      <w:r w:rsidRPr="00F131AF">
        <w:rPr>
          <w:rFonts w:ascii="Times New Roman" w:hAnsi="Times New Roman" w:cs="Times New Roman"/>
          <w:sz w:val="28"/>
          <w:szCs w:val="28"/>
        </w:rPr>
        <w:t>не более 2-х работ от образовательного учреждения в каждой возрастной группе.</w:t>
      </w:r>
    </w:p>
    <w:p w:rsidR="003979BC" w:rsidRPr="00B278BF" w:rsidRDefault="003979BC" w:rsidP="00B2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Заявку и </w:t>
      </w:r>
      <w:r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B278BF">
        <w:rPr>
          <w:rFonts w:ascii="Times New Roman" w:hAnsi="Times New Roman" w:cs="Times New Roman"/>
          <w:sz w:val="28"/>
          <w:szCs w:val="28"/>
        </w:rPr>
        <w:t xml:space="preserve">работы на конкурс необходимо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0474A0">
        <w:rPr>
          <w:rFonts w:ascii="Times New Roman" w:hAnsi="Times New Roman" w:cs="Times New Roman"/>
          <w:sz w:val="28"/>
          <w:szCs w:val="28"/>
        </w:rPr>
        <w:t>до 8 ноября 2013 года</w:t>
      </w:r>
      <w:r>
        <w:rPr>
          <w:rFonts w:ascii="Times New Roman" w:hAnsi="Times New Roman" w:cs="Times New Roman"/>
          <w:sz w:val="28"/>
          <w:szCs w:val="28"/>
        </w:rPr>
        <w:t xml:space="preserve"> в МБОУ ДОД "ЦДОД "Контакт"</w:t>
      </w:r>
      <w:r w:rsidRPr="00B278BF">
        <w:rPr>
          <w:rFonts w:ascii="Times New Roman" w:hAnsi="Times New Roman" w:cs="Times New Roman"/>
          <w:sz w:val="28"/>
          <w:szCs w:val="28"/>
        </w:rPr>
        <w:t>.</w:t>
      </w:r>
    </w:p>
    <w:p w:rsidR="003979BC" w:rsidRPr="00B278BF" w:rsidRDefault="003979BC" w:rsidP="00B278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:rsidR="003979BC" w:rsidRPr="00B278BF" w:rsidRDefault="003979BC" w:rsidP="00047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ФИО, возраст участников; </w:t>
      </w:r>
    </w:p>
    <w:p w:rsidR="003979BC" w:rsidRPr="00B278BF" w:rsidRDefault="003979BC" w:rsidP="00047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творческое объединение, класс;</w:t>
      </w:r>
    </w:p>
    <w:p w:rsidR="003979BC" w:rsidRPr="00B278BF" w:rsidRDefault="003979BC" w:rsidP="00047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3979BC" w:rsidRPr="00B278BF" w:rsidRDefault="003979BC" w:rsidP="00047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название работы;  </w:t>
      </w:r>
    </w:p>
    <w:p w:rsidR="003979BC" w:rsidRPr="00B278BF" w:rsidRDefault="003979BC" w:rsidP="00047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ФИО руководителя (должность, контактные телефоны руководителя).</w:t>
      </w:r>
    </w:p>
    <w:p w:rsidR="003979BC" w:rsidRPr="00B278BF" w:rsidRDefault="003979BC" w:rsidP="00B27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ab/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оценок</w:t>
      </w:r>
      <w:r w:rsidRPr="00B278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9BC" w:rsidRPr="00B278BF" w:rsidRDefault="003979BC" w:rsidP="00047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оригинальность названия;</w:t>
      </w:r>
    </w:p>
    <w:p w:rsidR="003979BC" w:rsidRPr="00B278BF" w:rsidRDefault="003979BC" w:rsidP="00047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соответствие предложенной тематике;</w:t>
      </w:r>
    </w:p>
    <w:p w:rsidR="003979BC" w:rsidRPr="00B278BF" w:rsidRDefault="003979BC" w:rsidP="00047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качество  выполнения работы;</w:t>
      </w:r>
    </w:p>
    <w:p w:rsidR="003979BC" w:rsidRDefault="003979BC" w:rsidP="000474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оригинальность идеи исполнения.</w:t>
      </w:r>
    </w:p>
    <w:p w:rsidR="003979BC" w:rsidRPr="00B278BF" w:rsidRDefault="003979BC" w:rsidP="00B2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BC" w:rsidRDefault="003979BC" w:rsidP="00B278BF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8B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278BF">
        <w:rPr>
          <w:rFonts w:ascii="Times New Roman" w:hAnsi="Times New Roman" w:cs="Times New Roman"/>
          <w:b/>
          <w:bCs/>
          <w:sz w:val="28"/>
          <w:szCs w:val="28"/>
        </w:rPr>
        <w:t xml:space="preserve">. Определение победителей и призеров мероприятий </w:t>
      </w:r>
    </w:p>
    <w:p w:rsidR="003979BC" w:rsidRDefault="003979BC" w:rsidP="00B278BF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8BF">
        <w:rPr>
          <w:rFonts w:ascii="Times New Roman" w:hAnsi="Times New Roman" w:cs="Times New Roman"/>
          <w:b/>
          <w:bCs/>
          <w:sz w:val="28"/>
          <w:szCs w:val="28"/>
        </w:rPr>
        <w:t>эко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278BF">
        <w:rPr>
          <w:rFonts w:ascii="Times New Roman" w:hAnsi="Times New Roman" w:cs="Times New Roman"/>
          <w:b/>
          <w:bCs/>
          <w:sz w:val="28"/>
          <w:szCs w:val="28"/>
        </w:rPr>
        <w:t>марафона</w:t>
      </w:r>
    </w:p>
    <w:p w:rsidR="003979BC" w:rsidRPr="00B278BF" w:rsidRDefault="003979BC" w:rsidP="00B278BF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9BC" w:rsidRPr="00B278BF" w:rsidRDefault="003979BC" w:rsidP="00B27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ab/>
        <w:t xml:space="preserve">6.1 Отбор победителей и призеров мероприятий экомарафона осуществляется на основании конкурсного отбора. </w:t>
      </w:r>
    </w:p>
    <w:p w:rsidR="003979BC" w:rsidRPr="00B278BF" w:rsidRDefault="003979BC" w:rsidP="00B278BF">
      <w:pPr>
        <w:pStyle w:val="NormalWeb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ab/>
        <w:t xml:space="preserve">6.2. Конкурсный отбор осуществляется в соответствии с критериями оценок, определенных в каждом мероприятии, по 10-балльной шкале.  </w:t>
      </w:r>
    </w:p>
    <w:p w:rsidR="003979BC" w:rsidRPr="00B278BF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ab/>
        <w:t>6.3. Для определения победителей и призеров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>марафона создается жюри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 xml:space="preserve">марафона.  </w:t>
      </w:r>
    </w:p>
    <w:p w:rsidR="003979BC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ab/>
        <w:t>6.4. В состав жюри входят педагоги</w:t>
      </w:r>
      <w:r w:rsidRPr="00B278BF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 xml:space="preserve">  и учителя </w:t>
      </w:r>
      <w:r w:rsidRPr="00B278BF">
        <w:rPr>
          <w:rFonts w:ascii="Times New Roman" w:hAnsi="Times New Roman" w:cs="Times New Roman"/>
          <w:sz w:val="28"/>
          <w:szCs w:val="28"/>
        </w:rPr>
        <w:t>образовательных учреждений и представители общественных организаций.</w:t>
      </w:r>
    </w:p>
    <w:p w:rsidR="003979BC" w:rsidRPr="00B278BF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 Состав жюри мероприятий эко-марафона утверждается приказом директора департамента образования.</w:t>
      </w:r>
    </w:p>
    <w:p w:rsidR="003979BC" w:rsidRPr="00B278BF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78BF">
        <w:rPr>
          <w:rFonts w:ascii="Times New Roman" w:hAnsi="Times New Roman" w:cs="Times New Roman"/>
          <w:sz w:val="28"/>
          <w:szCs w:val="28"/>
        </w:rPr>
        <w:t>. Жюри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>марафона:</w:t>
      </w:r>
    </w:p>
    <w:p w:rsidR="003979BC" w:rsidRPr="00B278BF" w:rsidRDefault="003979BC" w:rsidP="00B27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8BF">
        <w:rPr>
          <w:rFonts w:ascii="Times New Roman" w:hAnsi="Times New Roman" w:cs="Times New Roman"/>
          <w:sz w:val="28"/>
          <w:szCs w:val="28"/>
        </w:rPr>
        <w:t>осуществляет конкурсный отбор;</w:t>
      </w:r>
    </w:p>
    <w:p w:rsidR="003979BC" w:rsidRPr="00B278BF" w:rsidRDefault="003979BC" w:rsidP="00BD2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производит подсчет баллов и составляет рейтинговую таблицу;</w:t>
      </w:r>
    </w:p>
    <w:p w:rsidR="003979BC" w:rsidRPr="00B278BF" w:rsidRDefault="003979BC" w:rsidP="00BD2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составляет  рабочие, итоговые протоколы результатов конкурсного отбора;</w:t>
      </w:r>
    </w:p>
    <w:p w:rsidR="003979BC" w:rsidRPr="00B278BF" w:rsidRDefault="003979BC" w:rsidP="00B278BF">
      <w:pPr>
        <w:pStyle w:val="Header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278BF">
        <w:rPr>
          <w:rFonts w:ascii="Times New Roman" w:hAnsi="Times New Roman" w:cs="Times New Roman"/>
        </w:rPr>
        <w:t>определяет победителей и призеров   мероприятий эко</w:t>
      </w:r>
      <w:r>
        <w:rPr>
          <w:rFonts w:ascii="Times New Roman" w:hAnsi="Times New Roman" w:cs="Times New Roman"/>
        </w:rPr>
        <w:t>-</w:t>
      </w:r>
      <w:r w:rsidRPr="00B278BF">
        <w:rPr>
          <w:rFonts w:ascii="Times New Roman" w:hAnsi="Times New Roman" w:cs="Times New Roman"/>
        </w:rPr>
        <w:t xml:space="preserve">марафона.  </w:t>
      </w:r>
    </w:p>
    <w:p w:rsidR="003979BC" w:rsidRPr="00B278BF" w:rsidRDefault="003979BC" w:rsidP="00B278B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278BF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6.7</w:t>
      </w:r>
      <w:r w:rsidRPr="00B278BF">
        <w:rPr>
          <w:rFonts w:ascii="Times New Roman" w:hAnsi="Times New Roman" w:cs="Times New Roman"/>
          <w:sz w:val="28"/>
          <w:szCs w:val="28"/>
        </w:rPr>
        <w:t>. Участники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эко-марафона</w:t>
      </w:r>
      <w:r w:rsidRPr="00B278BF">
        <w:rPr>
          <w:rFonts w:ascii="Times New Roman" w:hAnsi="Times New Roman" w:cs="Times New Roman"/>
          <w:sz w:val="28"/>
          <w:szCs w:val="28"/>
        </w:rPr>
        <w:t xml:space="preserve">,   набравшие по итогам конкурсного отбора наибольшее количество баллов, признаются победителями.  </w:t>
      </w:r>
    </w:p>
    <w:p w:rsidR="003979BC" w:rsidRPr="00B278BF" w:rsidRDefault="003979BC" w:rsidP="00B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B278BF">
        <w:rPr>
          <w:rFonts w:ascii="Times New Roman" w:hAnsi="Times New Roman" w:cs="Times New Roman"/>
          <w:sz w:val="28"/>
          <w:szCs w:val="28"/>
        </w:rPr>
        <w:t xml:space="preserve">. Участники, занимающие в рейтинговой таблице 2 и 3 места, признаются призерами.  </w:t>
      </w:r>
    </w:p>
    <w:p w:rsidR="003979BC" w:rsidRPr="00B278BF" w:rsidRDefault="003979BC" w:rsidP="00B278B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8BF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B278BF">
        <w:rPr>
          <w:rFonts w:ascii="Times New Roman" w:hAnsi="Times New Roman" w:cs="Times New Roman"/>
          <w:b/>
          <w:bCs/>
          <w:sz w:val="28"/>
          <w:szCs w:val="28"/>
        </w:rPr>
        <w:t>. Подведение итогов мероприятий  экомарафона</w:t>
      </w:r>
    </w:p>
    <w:p w:rsidR="003979BC" w:rsidRPr="00B278BF" w:rsidRDefault="003979BC" w:rsidP="00B278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7.1. Победители и призеры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 xml:space="preserve">марафона </w:t>
      </w:r>
      <w:r>
        <w:rPr>
          <w:rFonts w:ascii="Times New Roman" w:hAnsi="Times New Roman" w:cs="Times New Roman"/>
          <w:sz w:val="28"/>
          <w:szCs w:val="28"/>
        </w:rPr>
        <w:t xml:space="preserve">в каждой возрастной группе </w:t>
      </w:r>
      <w:r w:rsidRPr="00B278BF">
        <w:rPr>
          <w:rFonts w:ascii="Times New Roman" w:hAnsi="Times New Roman" w:cs="Times New Roman"/>
          <w:sz w:val="28"/>
          <w:szCs w:val="28"/>
        </w:rPr>
        <w:t xml:space="preserve">награждаются дипломами и призами.  </w:t>
      </w:r>
    </w:p>
    <w:p w:rsidR="003979BC" w:rsidRPr="00B278BF" w:rsidRDefault="003979BC" w:rsidP="00B278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7.2. Список победителей и призеров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>марафона утверждается приказом директора департамента образования.</w:t>
      </w:r>
    </w:p>
    <w:p w:rsidR="003979BC" w:rsidRPr="00B278BF" w:rsidRDefault="003979BC" w:rsidP="00B278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7.3. Организатор информирует образовательные учреждения об итогах  мероприятий эко</w:t>
      </w:r>
      <w:r>
        <w:rPr>
          <w:rFonts w:ascii="Times New Roman" w:hAnsi="Times New Roman" w:cs="Times New Roman"/>
          <w:sz w:val="28"/>
          <w:szCs w:val="28"/>
        </w:rPr>
        <w:t>-мараф</w:t>
      </w:r>
      <w:r w:rsidRPr="00B278BF">
        <w:rPr>
          <w:rFonts w:ascii="Times New Roman" w:hAnsi="Times New Roman" w:cs="Times New Roman"/>
          <w:sz w:val="28"/>
          <w:szCs w:val="28"/>
        </w:rPr>
        <w:t>она на официальном Интернет-портале муниципального образования "Город Архангельск".</w:t>
      </w:r>
    </w:p>
    <w:p w:rsidR="003979BC" w:rsidRPr="00B278BF" w:rsidRDefault="003979BC" w:rsidP="00B278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7.4. Всем участникам  мероприятий 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 xml:space="preserve">марафона вручаются сертификаты. </w:t>
      </w:r>
    </w:p>
    <w:p w:rsidR="003979BC" w:rsidRPr="00B278BF" w:rsidRDefault="003979BC" w:rsidP="00B278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7.5. Организационное и финансовое обеспечение проведения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>марафона, в том числе награждения дипломами, сертификатами  участников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>марафона   осуществляется исполнителем мероприятий эко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8BF">
        <w:rPr>
          <w:rFonts w:ascii="Times New Roman" w:hAnsi="Times New Roman" w:cs="Times New Roman"/>
          <w:sz w:val="28"/>
          <w:szCs w:val="28"/>
        </w:rPr>
        <w:t>марафона.</w:t>
      </w:r>
    </w:p>
    <w:p w:rsidR="003979BC" w:rsidRPr="00B278BF" w:rsidRDefault="003979BC" w:rsidP="00B27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>Координатор акции: Зелянина Мария Александровна,</w:t>
      </w:r>
    </w:p>
    <w:p w:rsidR="003979BC" w:rsidRPr="00B278BF" w:rsidRDefault="003979BC" w:rsidP="00B27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BF">
        <w:rPr>
          <w:rFonts w:ascii="Times New Roman" w:hAnsi="Times New Roman" w:cs="Times New Roman"/>
          <w:sz w:val="28"/>
          <w:szCs w:val="28"/>
        </w:rPr>
        <w:t xml:space="preserve">Контактный телефоны: 47-51-04, адрес электронной почты: </w:t>
      </w:r>
      <w:r w:rsidRPr="00B278BF">
        <w:rPr>
          <w:rFonts w:ascii="Times New Roman" w:hAnsi="Times New Roman" w:cs="Times New Roman"/>
          <w:sz w:val="28"/>
          <w:szCs w:val="28"/>
          <w:lang w:val="en-US"/>
        </w:rPr>
        <w:t>cdodkontakt</w:t>
      </w:r>
      <w:r w:rsidRPr="00B278BF">
        <w:rPr>
          <w:rFonts w:ascii="Times New Roman" w:hAnsi="Times New Roman" w:cs="Times New Roman"/>
          <w:sz w:val="28"/>
          <w:szCs w:val="28"/>
        </w:rPr>
        <w:t>@</w:t>
      </w:r>
      <w:r w:rsidRPr="00B278B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278BF">
        <w:rPr>
          <w:rFonts w:ascii="Times New Roman" w:hAnsi="Times New Roman" w:cs="Times New Roman"/>
          <w:sz w:val="28"/>
          <w:szCs w:val="28"/>
        </w:rPr>
        <w:t>.</w:t>
      </w:r>
      <w:r w:rsidRPr="00B278B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979BC" w:rsidRPr="00B278BF" w:rsidRDefault="003979BC" w:rsidP="00B278BF">
      <w:pPr>
        <w:tabs>
          <w:tab w:val="left" w:pos="3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9BC" w:rsidRPr="00B278BF" w:rsidRDefault="003979BC" w:rsidP="00B2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79BC" w:rsidRPr="00B278BF" w:rsidSect="00CE48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B6DEC"/>
    <w:multiLevelType w:val="hybridMultilevel"/>
    <w:tmpl w:val="8D7C4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5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DD1087"/>
    <w:multiLevelType w:val="hybridMultilevel"/>
    <w:tmpl w:val="9B36FA1A"/>
    <w:lvl w:ilvl="0" w:tplc="7F401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8">
    <w:nsid w:val="373E75FA"/>
    <w:multiLevelType w:val="hybridMultilevel"/>
    <w:tmpl w:val="75DE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026672"/>
    <w:multiLevelType w:val="multilevel"/>
    <w:tmpl w:val="E45AD5D2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2"/>
        </w:tabs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72"/>
        </w:tabs>
        <w:ind w:left="667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7CA"/>
    <w:rsid w:val="00030CB8"/>
    <w:rsid w:val="00032D03"/>
    <w:rsid w:val="00034261"/>
    <w:rsid w:val="0004268E"/>
    <w:rsid w:val="0004725A"/>
    <w:rsid w:val="000474A0"/>
    <w:rsid w:val="0008688D"/>
    <w:rsid w:val="000F4D9D"/>
    <w:rsid w:val="00113F62"/>
    <w:rsid w:val="001166A4"/>
    <w:rsid w:val="001308B1"/>
    <w:rsid w:val="00141C38"/>
    <w:rsid w:val="001673E4"/>
    <w:rsid w:val="00185A47"/>
    <w:rsid w:val="001C4365"/>
    <w:rsid w:val="00237618"/>
    <w:rsid w:val="002B5639"/>
    <w:rsid w:val="002D67CA"/>
    <w:rsid w:val="00321A88"/>
    <w:rsid w:val="003335A8"/>
    <w:rsid w:val="00335B6B"/>
    <w:rsid w:val="0033685C"/>
    <w:rsid w:val="003979BC"/>
    <w:rsid w:val="003A286D"/>
    <w:rsid w:val="003A53B6"/>
    <w:rsid w:val="003A5F40"/>
    <w:rsid w:val="003A6D4A"/>
    <w:rsid w:val="003B0244"/>
    <w:rsid w:val="003B05D4"/>
    <w:rsid w:val="003E5E4C"/>
    <w:rsid w:val="004B3546"/>
    <w:rsid w:val="004E7DFB"/>
    <w:rsid w:val="004F093E"/>
    <w:rsid w:val="005B6FB7"/>
    <w:rsid w:val="005C0036"/>
    <w:rsid w:val="005D4F05"/>
    <w:rsid w:val="005F1163"/>
    <w:rsid w:val="006023DB"/>
    <w:rsid w:val="0061203D"/>
    <w:rsid w:val="00615E8E"/>
    <w:rsid w:val="00625823"/>
    <w:rsid w:val="0065668B"/>
    <w:rsid w:val="006844A6"/>
    <w:rsid w:val="006C56D3"/>
    <w:rsid w:val="006D26B6"/>
    <w:rsid w:val="006D2829"/>
    <w:rsid w:val="006D74F9"/>
    <w:rsid w:val="00705EFF"/>
    <w:rsid w:val="00737850"/>
    <w:rsid w:val="0087641C"/>
    <w:rsid w:val="008C6FD7"/>
    <w:rsid w:val="00972723"/>
    <w:rsid w:val="0099086A"/>
    <w:rsid w:val="00992354"/>
    <w:rsid w:val="009A6420"/>
    <w:rsid w:val="009C45AC"/>
    <w:rsid w:val="009F0896"/>
    <w:rsid w:val="00A233AD"/>
    <w:rsid w:val="00A7342B"/>
    <w:rsid w:val="00A80732"/>
    <w:rsid w:val="00A95C63"/>
    <w:rsid w:val="00AA5B85"/>
    <w:rsid w:val="00AD62C1"/>
    <w:rsid w:val="00B17F83"/>
    <w:rsid w:val="00B203DB"/>
    <w:rsid w:val="00B278BF"/>
    <w:rsid w:val="00B415FD"/>
    <w:rsid w:val="00B51259"/>
    <w:rsid w:val="00B86D01"/>
    <w:rsid w:val="00B87A22"/>
    <w:rsid w:val="00BC75EC"/>
    <w:rsid w:val="00BD2F34"/>
    <w:rsid w:val="00BE6832"/>
    <w:rsid w:val="00C9323E"/>
    <w:rsid w:val="00CA2CD5"/>
    <w:rsid w:val="00CE027B"/>
    <w:rsid w:val="00CE48D3"/>
    <w:rsid w:val="00D16D40"/>
    <w:rsid w:val="00D451EC"/>
    <w:rsid w:val="00DA30CF"/>
    <w:rsid w:val="00E32373"/>
    <w:rsid w:val="00E47483"/>
    <w:rsid w:val="00E74DAB"/>
    <w:rsid w:val="00E83361"/>
    <w:rsid w:val="00EA1C01"/>
    <w:rsid w:val="00EB2225"/>
    <w:rsid w:val="00F131AF"/>
    <w:rsid w:val="00F60091"/>
    <w:rsid w:val="00F605C6"/>
    <w:rsid w:val="00F70E1E"/>
    <w:rsid w:val="00FB35C6"/>
    <w:rsid w:val="00FC6DF7"/>
    <w:rsid w:val="00F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3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7C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67CA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2D67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67CA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7CA"/>
    <w:pPr>
      <w:spacing w:after="0" w:line="240" w:lineRule="auto"/>
      <w:jc w:val="both"/>
    </w:pPr>
    <w:rPr>
      <w:rFonts w:ascii="Academy" w:hAnsi="Academy" w:cs="Academy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67CA"/>
    <w:rPr>
      <w:rFonts w:ascii="Academy" w:hAnsi="Academy" w:cs="Academy"/>
      <w:sz w:val="24"/>
      <w:szCs w:val="24"/>
    </w:rPr>
  </w:style>
  <w:style w:type="paragraph" w:styleId="ListParagraph">
    <w:name w:val="List Paragraph"/>
    <w:basedOn w:val="Normal"/>
    <w:uiPriority w:val="99"/>
    <w:qFormat/>
    <w:rsid w:val="002D67CA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rsid w:val="002D67CA"/>
    <w:pPr>
      <w:spacing w:after="0" w:line="240" w:lineRule="auto"/>
    </w:pPr>
  </w:style>
  <w:style w:type="table" w:styleId="TableGrid">
    <w:name w:val="Table Grid"/>
    <w:basedOn w:val="TableNormal"/>
    <w:uiPriority w:val="99"/>
    <w:rsid w:val="002D67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D67C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D67CA"/>
    <w:rPr>
      <w:rFonts w:ascii="Tahoma" w:hAnsi="Tahoma" w:cs="Tahoma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uiPriority w:val="99"/>
    <w:rsid w:val="002D67CA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2D6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2D67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">
    <w:name w:val="Знак1"/>
    <w:basedOn w:val="Normal"/>
    <w:uiPriority w:val="99"/>
    <w:rsid w:val="002D6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2D6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D67CA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D67C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D67CA"/>
    <w:rPr>
      <w:rFonts w:ascii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B87A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7A22"/>
  </w:style>
  <w:style w:type="paragraph" w:styleId="BalloonText">
    <w:name w:val="Balloon Text"/>
    <w:basedOn w:val="Normal"/>
    <w:link w:val="BalloonTextChar"/>
    <w:uiPriority w:val="99"/>
    <w:semiHidden/>
    <w:rsid w:val="003B0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F4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rb.ru/books/element.php?ID=2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2266</Words>
  <Characters>12920</Characters>
  <Application>Microsoft Office Outlook</Application>
  <DocSecurity>0</DocSecurity>
  <Lines>0</Lines>
  <Paragraphs>0</Paragraphs>
  <ScaleCrop>false</ScaleCrop>
  <Company>КОНТАКТ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Зелянина</dc:creator>
  <cp:keywords/>
  <dc:description/>
  <cp:lastModifiedBy>admin</cp:lastModifiedBy>
  <cp:revision>2</cp:revision>
  <cp:lastPrinted>2013-02-28T10:20:00Z</cp:lastPrinted>
  <dcterms:created xsi:type="dcterms:W3CDTF">2013-04-20T08:52:00Z</dcterms:created>
  <dcterms:modified xsi:type="dcterms:W3CDTF">2013-04-20T08:52:00Z</dcterms:modified>
</cp:coreProperties>
</file>